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227"/>
        <w:tblW w:w="106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2482"/>
        <w:gridCol w:w="218"/>
        <w:gridCol w:w="1614"/>
        <w:gridCol w:w="816"/>
        <w:gridCol w:w="2700"/>
      </w:tblGrid>
      <w:tr w:rsidR="00D557F5" w:rsidRPr="00024B0B" w14:paraId="3B5F7764" w14:textId="77777777" w:rsidTr="00EA2874">
        <w:trPr>
          <w:trHeight w:val="288"/>
        </w:trPr>
        <w:tc>
          <w:tcPr>
            <w:tcW w:w="286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39B14BF" w14:textId="56D4DEAB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6A45A9" wp14:editId="06B0D03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-406400</wp:posOffset>
                      </wp:positionV>
                      <wp:extent cx="6819900" cy="381635"/>
                      <wp:effectExtent l="0" t="0" r="0" b="0"/>
                      <wp:wrapNone/>
                      <wp:docPr id="142757570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19900" cy="381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3694E0" w14:textId="77777777" w:rsidR="00D557F5" w:rsidRPr="00016C33" w:rsidRDefault="00D557F5" w:rsidP="00D557F5">
                                  <w:pPr>
                                    <w:tabs>
                                      <w:tab w:val="center" w:pos="4680"/>
                                      <w:tab w:val="right" w:pos="9360"/>
                                    </w:tabs>
                                    <w:spacing w:after="0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A416C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16C3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A416C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  <w:r w:rsidRPr="00016C3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A416C"/>
                                      <w:sz w:val="28"/>
                                      <w:szCs w:val="28"/>
                                    </w:rPr>
                                    <w:t>AME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A416C"/>
                                      <w:sz w:val="28"/>
                                      <w:szCs w:val="28"/>
                                    </w:rPr>
                                    <w:t>ing</w:t>
                                  </w:r>
                                  <w:proofErr w:type="spellEnd"/>
                                  <w:r w:rsidRPr="00016C3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A416C"/>
                                      <w:sz w:val="36"/>
                                      <w:szCs w:val="36"/>
                                    </w:rPr>
                                    <w:t xml:space="preserve"> R</w:t>
                                  </w:r>
                                  <w:r w:rsidRPr="00016C3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A416C"/>
                                      <w:sz w:val="28"/>
                                      <w:szCs w:val="28"/>
                                    </w:rPr>
                                    <w:t>EQUEST</w:t>
                                  </w:r>
                                  <w:r w:rsidRPr="00016C3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A416C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A416C"/>
                                      <w:sz w:val="36"/>
                                      <w:szCs w:val="36"/>
                                    </w:rPr>
                                    <w:t xml:space="preserve">and Certification </w:t>
                                  </w:r>
                                  <w:r w:rsidRPr="00016C3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A416C"/>
                                      <w:sz w:val="36"/>
                                      <w:szCs w:val="36"/>
                                    </w:rPr>
                                    <w:t>F</w:t>
                                  </w:r>
                                  <w:r w:rsidRPr="00016C3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A416C"/>
                                      <w:sz w:val="28"/>
                                      <w:szCs w:val="28"/>
                                    </w:rPr>
                                    <w:t>ORM</w:t>
                                  </w:r>
                                </w:p>
                                <w:p w14:paraId="4DFA3A74" w14:textId="77777777" w:rsidR="00D557F5" w:rsidRDefault="00D557F5" w:rsidP="00D557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A45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4.75pt;margin-top:-32pt;width:537pt;height:3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" fillcolor="white [3212]" stroked="f" strokeweight=".5pt">
                      <v:textbox>
                        <w:txbxContent>
                          <w:p w14:paraId="493694E0" w14:textId="77777777" w:rsidR="00D557F5" w:rsidRPr="00016C33" w:rsidRDefault="00D557F5" w:rsidP="00D557F5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A416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1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16C"/>
                                <w:sz w:val="36"/>
                                <w:szCs w:val="36"/>
                              </w:rPr>
                              <w:t>T</w:t>
                            </w:r>
                            <w:r w:rsidRPr="0001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16C"/>
                                <w:sz w:val="28"/>
                                <w:szCs w:val="28"/>
                              </w:rPr>
                              <w:t>AME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16C"/>
                                <w:sz w:val="28"/>
                                <w:szCs w:val="28"/>
                              </w:rPr>
                              <w:t>ing</w:t>
                            </w:r>
                            <w:proofErr w:type="spellEnd"/>
                            <w:r w:rsidRPr="0001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16C"/>
                                <w:sz w:val="36"/>
                                <w:szCs w:val="36"/>
                              </w:rPr>
                              <w:t xml:space="preserve"> R</w:t>
                            </w:r>
                            <w:r w:rsidRPr="0001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16C"/>
                                <w:sz w:val="28"/>
                                <w:szCs w:val="28"/>
                              </w:rPr>
                              <w:t>EQUEST</w:t>
                            </w:r>
                            <w:r w:rsidRPr="0001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16C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16C"/>
                                <w:sz w:val="36"/>
                                <w:szCs w:val="36"/>
                              </w:rPr>
                              <w:t xml:space="preserve">and Certification </w:t>
                            </w:r>
                            <w:r w:rsidRPr="0001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16C"/>
                                <w:sz w:val="36"/>
                                <w:szCs w:val="36"/>
                              </w:rPr>
                              <w:t>F</w:t>
                            </w:r>
                            <w:r w:rsidRPr="0001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16C"/>
                                <w:sz w:val="28"/>
                                <w:szCs w:val="28"/>
                              </w:rPr>
                              <w:t>ORM</w:t>
                            </w:r>
                          </w:p>
                          <w:p w14:paraId="4DFA3A74" w14:textId="77777777" w:rsidR="00D557F5" w:rsidRDefault="00D557F5" w:rsidP="00D557F5"/>
                        </w:txbxContent>
                      </v:textbox>
                    </v:shape>
                  </w:pict>
                </mc:Fallback>
              </mc:AlternateContent>
            </w:r>
            <w:r w:rsidRPr="00024B0B">
              <w:rPr>
                <w:rFonts w:ascii="Times New Roman" w:hAnsi="Times New Roman" w:cs="Times New Roman"/>
                <w:color w:val="7F7F7F"/>
              </w:rPr>
              <w:t>W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IN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WIN"/>
            <w:tag w:val="WIN"/>
            <w:id w:val="2115234676"/>
            <w:placeholder>
              <w:docPart w:val="C23BE50DB27E456BB064B8F31F7CB3DB"/>
            </w:placeholder>
            <w:showingPlcHdr/>
          </w:sdtPr>
          <w:sdtEndPr/>
          <w:sdtContent>
            <w:tc>
              <w:tcPr>
                <w:tcW w:w="2700" w:type="dxa"/>
                <w:gridSpan w:val="2"/>
                <w:tcBorders>
                  <w:top w:val="single" w:sz="12" w:space="0" w:color="auto"/>
                  <w:left w:val="single" w:sz="2" w:space="0" w:color="auto"/>
                </w:tcBorders>
                <w:vAlign w:val="center"/>
              </w:tcPr>
              <w:p w14:paraId="6F77918A" w14:textId="77777777" w:rsidR="00D557F5" w:rsidRPr="00024B0B" w:rsidRDefault="00D557F5" w:rsidP="00EA2874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cstheme="minorHAnsi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9175723" w14:textId="38D2357A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 w:rsidRPr="00024B0B">
              <w:rPr>
                <w:rFonts w:ascii="Times New Roman" w:hAnsi="Times New Roman" w:cs="Times New Roman"/>
                <w:color w:val="7F7F7F"/>
              </w:rPr>
              <w:t>P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ROJECT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M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ANAGER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Project Manager"/>
            <w:tag w:val="PM"/>
            <w:id w:val="688183464"/>
            <w:placeholder>
              <w:docPart w:val="C5A13AA004B54A74B393799768A52C28"/>
            </w:placeholder>
            <w:showingPlcHdr/>
          </w:sdtPr>
          <w:sdtEndPr/>
          <w:sdtContent>
            <w:tc>
              <w:tcPr>
                <w:tcW w:w="2700" w:type="dxa"/>
                <w:tcBorders>
                  <w:top w:val="single" w:sz="12" w:space="0" w:color="auto"/>
                  <w:left w:val="single" w:sz="2" w:space="0" w:color="auto"/>
                  <w:right w:val="single" w:sz="12" w:space="0" w:color="auto"/>
                </w:tcBorders>
                <w:vAlign w:val="center"/>
              </w:tcPr>
              <w:p w14:paraId="6F76CB3B" w14:textId="77777777" w:rsidR="00D557F5" w:rsidRPr="00024B0B" w:rsidRDefault="00D557F5" w:rsidP="00EA2874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p>
            </w:tc>
          </w:sdtContent>
        </w:sdt>
      </w:tr>
      <w:tr w:rsidR="00D557F5" w:rsidRPr="00024B0B" w14:paraId="6BF5B09A" w14:textId="77777777" w:rsidTr="00EA2874">
        <w:trPr>
          <w:trHeight w:val="288"/>
        </w:trPr>
        <w:tc>
          <w:tcPr>
            <w:tcW w:w="286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87412F7" w14:textId="77777777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 w:rsidRPr="00024B0B">
              <w:rPr>
                <w:rFonts w:ascii="Times New Roman" w:hAnsi="Times New Roman" w:cs="Times New Roman"/>
                <w:color w:val="7F7F7F"/>
              </w:rPr>
              <w:t>M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UNICIPALITY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Municipality"/>
            <w:tag w:val="Municipality"/>
            <w:id w:val="327331088"/>
            <w:placeholder>
              <w:docPart w:val="DE5FBEA2962D4BE29D6608156B7CE03C"/>
            </w:placeholder>
            <w:showingPlcHdr/>
          </w:sdtPr>
          <w:sdtEndPr/>
          <w:sdtContent>
            <w:tc>
              <w:tcPr>
                <w:tcW w:w="2700" w:type="dxa"/>
                <w:gridSpan w:val="2"/>
                <w:tcBorders>
                  <w:left w:val="single" w:sz="2" w:space="0" w:color="auto"/>
                </w:tcBorders>
                <w:vAlign w:val="center"/>
              </w:tcPr>
              <w:p w14:paraId="78086D30" w14:textId="77777777" w:rsidR="00D557F5" w:rsidRPr="00024B0B" w:rsidRDefault="00D557F5" w:rsidP="00EA2874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cstheme="minorHAnsi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2430" w:type="dxa"/>
            <w:gridSpan w:val="2"/>
            <w:tcBorders>
              <w:right w:val="single" w:sz="2" w:space="0" w:color="auto"/>
            </w:tcBorders>
            <w:vAlign w:val="center"/>
          </w:tcPr>
          <w:p w14:paraId="7651B402" w14:textId="77777777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 w:rsidRPr="00024B0B">
              <w:rPr>
                <w:rFonts w:ascii="Times New Roman" w:hAnsi="Times New Roman" w:cs="Times New Roman"/>
                <w:color w:val="7F7F7F"/>
              </w:rPr>
              <w:t>R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OUTE</w:t>
            </w:r>
            <w:r w:rsidRPr="00024B0B">
              <w:rPr>
                <w:rFonts w:ascii="Times New Roman" w:hAnsi="Times New Roman" w:cs="Times New Roman"/>
                <w:color w:val="7F7F7F"/>
              </w:rPr>
              <w:t>/R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OAD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N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AME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Route/Road Name"/>
            <w:tag w:val="Road"/>
            <w:id w:val="-1382085447"/>
            <w:placeholder>
              <w:docPart w:val="271680EDDC83499392088B2318D6502B"/>
            </w:placeholder>
            <w:showingPlcHdr/>
          </w:sdtPr>
          <w:sdtEndPr/>
          <w:sdtContent>
            <w:tc>
              <w:tcPr>
                <w:tcW w:w="2700" w:type="dxa"/>
                <w:tcBorders>
                  <w:left w:val="single" w:sz="2" w:space="0" w:color="auto"/>
                  <w:right w:val="single" w:sz="12" w:space="0" w:color="auto"/>
                </w:tcBorders>
                <w:vAlign w:val="center"/>
              </w:tcPr>
              <w:p w14:paraId="3773AE62" w14:textId="77777777" w:rsidR="00D557F5" w:rsidRPr="00024B0B" w:rsidRDefault="00D557F5" w:rsidP="00EA2874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p>
            </w:tc>
          </w:sdtContent>
        </w:sdt>
      </w:tr>
      <w:tr w:rsidR="00D557F5" w:rsidRPr="00024B0B" w14:paraId="192B6D38" w14:textId="77777777" w:rsidTr="00EA2874">
        <w:trPr>
          <w:trHeight w:val="288"/>
        </w:trPr>
        <w:tc>
          <w:tcPr>
            <w:tcW w:w="286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B84FD54" w14:textId="77777777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 w:rsidRPr="00024B0B">
              <w:rPr>
                <w:rFonts w:ascii="Times New Roman" w:hAnsi="Times New Roman" w:cs="Times New Roman"/>
                <w:color w:val="7F7F7F"/>
              </w:rPr>
              <w:t>S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UBMITTED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T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 xml:space="preserve">O </w:t>
            </w:r>
            <w:r w:rsidRPr="00024B0B">
              <w:rPr>
                <w:rFonts w:ascii="Times New Roman" w:hAnsi="Times New Roman" w:cs="Times New Roman"/>
                <w:color w:val="7F7F7F"/>
              </w:rPr>
              <w:t>T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RAFFIC</w:t>
            </w:r>
          </w:p>
        </w:tc>
        <w:tc>
          <w:tcPr>
            <w:tcW w:w="2700" w:type="dxa"/>
            <w:gridSpan w:val="2"/>
            <w:tcBorders>
              <w:left w:val="single" w:sz="2" w:space="0" w:color="auto"/>
            </w:tcBorders>
            <w:vAlign w:val="center"/>
          </w:tcPr>
          <w:p w14:paraId="47F7633F" w14:textId="16D79EEF" w:rsidR="00D557F5" w:rsidRPr="00024B0B" w:rsidRDefault="00F1079C" w:rsidP="00EA28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te DD/MM/YY"/>
                <w:tag w:val="DateTS"/>
                <w:id w:val="1468462469"/>
                <w:placeholder>
                  <w:docPart w:val="DF9BE9AC2C9A434684789AC75E668916"/>
                </w:placeholder>
                <w:showingPlcHdr/>
                <w:date w:fullDate="2025-11-03T00:00:00Z">
                  <w:dateFormat w:val="M/d/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D557F5">
                  <w:rPr>
                    <w:rFonts w:cstheme="minorHAnsi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2430" w:type="dxa"/>
            <w:gridSpan w:val="2"/>
            <w:tcBorders>
              <w:right w:val="single" w:sz="2" w:space="0" w:color="auto"/>
            </w:tcBorders>
            <w:vAlign w:val="center"/>
          </w:tcPr>
          <w:p w14:paraId="78A738A8" w14:textId="69854A12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 w:rsidRPr="00024B0B">
              <w:rPr>
                <w:rFonts w:ascii="Times New Roman" w:hAnsi="Times New Roman" w:cs="Times New Roman"/>
                <w:color w:val="7F7F7F"/>
              </w:rPr>
              <w:t>PS&amp;E O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R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A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DVERTISE</w:t>
            </w:r>
          </w:p>
        </w:tc>
        <w:tc>
          <w:tcPr>
            <w:tcW w:w="270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2357DE4" w14:textId="77777777" w:rsidR="00D557F5" w:rsidRPr="00024B0B" w:rsidRDefault="00F1079C" w:rsidP="00EA28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te DD/MM/YY"/>
                <w:tag w:val="PSEDte"/>
                <w:id w:val="1323002413"/>
                <w:placeholder>
                  <w:docPart w:val="44944C177D984470A0EA6A6049507855"/>
                </w:placeholder>
                <w:showingPlcHdr/>
                <w:date w:fullDate="2025-11-19T00:00:00Z">
                  <w:dateFormat w:val="M/d/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D557F5">
                  <w:rPr>
                    <w:rStyle w:val="PlaceholderText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D557F5" w:rsidRPr="00024B0B" w14:paraId="51EE7EE0" w14:textId="77777777" w:rsidTr="00EA2874">
        <w:trPr>
          <w:trHeight w:val="288"/>
        </w:trPr>
        <w:tc>
          <w:tcPr>
            <w:tcW w:w="286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209CB92" w14:textId="77777777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 w:rsidRPr="00024B0B">
              <w:rPr>
                <w:rFonts w:ascii="Times New Roman" w:hAnsi="Times New Roman" w:cs="Times New Roman"/>
                <w:color w:val="7F7F7F"/>
              </w:rPr>
              <w:t>C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 xml:space="preserve">ONSTRUCTION </w:t>
            </w:r>
            <w:r w:rsidRPr="00024B0B">
              <w:rPr>
                <w:rFonts w:ascii="Times New Roman" w:hAnsi="Times New Roman" w:cs="Times New Roman"/>
                <w:color w:val="7F7F7F"/>
              </w:rPr>
              <w:t>S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TART</w:t>
            </w:r>
          </w:p>
        </w:tc>
        <w:tc>
          <w:tcPr>
            <w:tcW w:w="2700" w:type="dxa"/>
            <w:gridSpan w:val="2"/>
            <w:tcBorders>
              <w:left w:val="single" w:sz="2" w:space="0" w:color="auto"/>
            </w:tcBorders>
            <w:vAlign w:val="center"/>
          </w:tcPr>
          <w:p w14:paraId="3CD36BCB" w14:textId="77777777" w:rsidR="00D557F5" w:rsidRPr="00024B0B" w:rsidRDefault="00F1079C" w:rsidP="00EA28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te MM/YY"/>
                <w:tag w:val="CStart"/>
                <w:id w:val="-1950232984"/>
                <w:placeholder>
                  <w:docPart w:val="7C0B74551C754C7BB80C8E6B72ACC4B3"/>
                </w:placeholder>
                <w:showingPlcHdr/>
                <w:date w:fullDate="2026-04-01T00:00:00Z">
                  <w:dateFormat w:val="MMM-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D557F5">
                  <w:rPr>
                    <w:rStyle w:val="PlaceholderText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2430" w:type="dxa"/>
            <w:gridSpan w:val="2"/>
            <w:tcBorders>
              <w:right w:val="single" w:sz="2" w:space="0" w:color="auto"/>
            </w:tcBorders>
            <w:vAlign w:val="center"/>
          </w:tcPr>
          <w:p w14:paraId="15DB16BA" w14:textId="77777777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 w:rsidRPr="00024B0B">
              <w:rPr>
                <w:rFonts w:ascii="Times New Roman" w:hAnsi="Times New Roman" w:cs="Times New Roman"/>
                <w:color w:val="7F7F7F"/>
              </w:rPr>
              <w:t>C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ONSTRUCTION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E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ND</w:t>
            </w:r>
          </w:p>
        </w:tc>
        <w:tc>
          <w:tcPr>
            <w:tcW w:w="270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1039818" w14:textId="77777777" w:rsidR="00D557F5" w:rsidRPr="00024B0B" w:rsidRDefault="00F1079C" w:rsidP="00EA28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te MM/YY"/>
                <w:tag w:val="CEnd"/>
                <w:id w:val="-1023008483"/>
                <w:placeholder>
                  <w:docPart w:val="B44EBC81362844E1A51E38477E40CF9D"/>
                </w:placeholder>
                <w:showingPlcHdr/>
                <w:date w:fullDate="2027-10-13T00:00:00Z">
                  <w:dateFormat w:val="MMM-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D557F5">
                  <w:rPr>
                    <w:rStyle w:val="PlaceholderText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D557F5" w:rsidRPr="00024B0B" w14:paraId="57E080EF" w14:textId="77777777" w:rsidTr="00EA2874">
        <w:trPr>
          <w:trHeight w:val="288"/>
        </w:trPr>
        <w:tc>
          <w:tcPr>
            <w:tcW w:w="286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5862D05" w14:textId="77777777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 w:rsidRPr="00024B0B">
              <w:rPr>
                <w:rFonts w:ascii="Times New Roman" w:hAnsi="Times New Roman" w:cs="Times New Roman"/>
                <w:color w:val="7F7F7F"/>
              </w:rPr>
              <w:t>C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ORRIDOR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P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RIORITY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HCP"/>
            <w:tag w:val="HCP"/>
            <w:id w:val="-1585830105"/>
            <w:placeholder>
              <w:docPart w:val="103E3A5EE882435881C06696B9E06801"/>
            </w:placeholder>
            <w:showingPlcHdr/>
            <w15:color w:val="000000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2700" w:type="dxa"/>
                <w:gridSpan w:val="2"/>
                <w:tcBorders>
                  <w:left w:val="single" w:sz="2" w:space="0" w:color="auto"/>
                </w:tcBorders>
                <w:vAlign w:val="center"/>
              </w:tcPr>
              <w:p w14:paraId="4779E3E5" w14:textId="77777777" w:rsidR="00D557F5" w:rsidRPr="00024B0B" w:rsidRDefault="00D557F5" w:rsidP="00EA2874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2430" w:type="dxa"/>
            <w:gridSpan w:val="2"/>
            <w:tcBorders>
              <w:right w:val="single" w:sz="2" w:space="0" w:color="auto"/>
            </w:tcBorders>
            <w:vAlign w:val="center"/>
          </w:tcPr>
          <w:p w14:paraId="2A28A22F" w14:textId="77777777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 w:rsidRPr="00024B0B">
              <w:rPr>
                <w:rFonts w:ascii="Times New Roman" w:hAnsi="Times New Roman" w:cs="Times New Roman"/>
                <w:color w:val="7F7F7F"/>
              </w:rPr>
              <w:t>AADT</w:t>
            </w:r>
            <w:r>
              <w:rPr>
                <w:rFonts w:ascii="Times New Roman" w:hAnsi="Times New Roman" w:cs="Times New Roman"/>
                <w:color w:val="7F7F7F"/>
              </w:rPr>
              <w:t xml:space="preserve"> / DHV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AADT"/>
            <w:tag w:val="AADT"/>
            <w:id w:val="1262332056"/>
            <w:placeholder>
              <w:docPart w:val="A99B972D60D14704883EC5769C493917"/>
            </w:placeholder>
            <w:showingPlcHdr/>
          </w:sdtPr>
          <w:sdtEndPr/>
          <w:sdtContent>
            <w:tc>
              <w:tcPr>
                <w:tcW w:w="2700" w:type="dxa"/>
                <w:tcBorders>
                  <w:left w:val="single" w:sz="2" w:space="0" w:color="auto"/>
                  <w:right w:val="single" w:sz="12" w:space="0" w:color="auto"/>
                </w:tcBorders>
                <w:vAlign w:val="center"/>
              </w:tcPr>
              <w:p w14:paraId="73E29E51" w14:textId="77777777" w:rsidR="00D557F5" w:rsidRPr="00024B0B" w:rsidRDefault="00D557F5" w:rsidP="00EA2874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p>
            </w:tc>
          </w:sdtContent>
        </w:sdt>
      </w:tr>
      <w:tr w:rsidR="00D557F5" w:rsidRPr="00024B0B" w14:paraId="42090126" w14:textId="77777777" w:rsidTr="00EA2874">
        <w:trPr>
          <w:trHeight w:val="288"/>
        </w:trPr>
        <w:tc>
          <w:tcPr>
            <w:tcW w:w="286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ABF463C" w14:textId="77777777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 w:rsidRPr="00024B0B">
              <w:rPr>
                <w:rFonts w:ascii="Times New Roman" w:hAnsi="Times New Roman" w:cs="Times New Roman"/>
                <w:color w:val="7F7F7F"/>
              </w:rPr>
              <w:t>P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ROJECT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L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ENGTH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Project Length in Feet"/>
            <w:tag w:val="PLength"/>
            <w:id w:val="544567489"/>
            <w:placeholder>
              <w:docPart w:val="0773AB6FE9744084B360295C7E41FC45"/>
            </w:placeholder>
            <w:showingPlcHdr/>
          </w:sdtPr>
          <w:sdtEndPr/>
          <w:sdtContent>
            <w:tc>
              <w:tcPr>
                <w:tcW w:w="2700" w:type="dxa"/>
                <w:gridSpan w:val="2"/>
                <w:tcBorders>
                  <w:left w:val="single" w:sz="2" w:space="0" w:color="auto"/>
                </w:tcBorders>
                <w:vAlign w:val="center"/>
              </w:tcPr>
              <w:p w14:paraId="76F65DD6" w14:textId="77777777" w:rsidR="00D557F5" w:rsidRPr="00024B0B" w:rsidRDefault="00D557F5" w:rsidP="00EA2874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2430" w:type="dxa"/>
            <w:gridSpan w:val="2"/>
            <w:tcBorders>
              <w:right w:val="single" w:sz="2" w:space="0" w:color="auto"/>
            </w:tcBorders>
            <w:vAlign w:val="center"/>
          </w:tcPr>
          <w:p w14:paraId="647AC61D" w14:textId="77777777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 w:rsidRPr="00024B0B">
              <w:rPr>
                <w:rFonts w:ascii="Times New Roman" w:hAnsi="Times New Roman" w:cs="Times New Roman"/>
                <w:color w:val="7F7F7F"/>
              </w:rPr>
              <w:t>D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ETOUR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D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URATION</w:t>
            </w:r>
          </w:p>
        </w:tc>
        <w:tc>
          <w:tcPr>
            <w:tcW w:w="270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50F2B9D" w14:textId="77777777" w:rsidR="00D557F5" w:rsidRPr="00024B0B" w:rsidRDefault="00F1079C" w:rsidP="00EA28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etour Duration in Days"/>
                <w:tag w:val="DDuration"/>
                <w:id w:val="-15459625"/>
                <w:placeholder>
                  <w:docPart w:val="577F3D996C114551872DE0DBB18D0844"/>
                </w:placeholder>
                <w:showingPlcHdr/>
              </w:sdtPr>
              <w:sdtEndPr/>
              <w:sdtContent>
                <w:r w:rsidR="00D557F5">
                  <w:rPr>
                    <w:rFonts w:cstheme="minorHAnsi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D557F5" w:rsidRPr="00024B0B" w14:paraId="11337C72" w14:textId="77777777" w:rsidTr="00EA2874">
        <w:trPr>
          <w:trHeight w:val="288"/>
        </w:trPr>
        <w:tc>
          <w:tcPr>
            <w:tcW w:w="286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E7DE3D9" w14:textId="77777777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 w:rsidRPr="00024B0B">
              <w:rPr>
                <w:rFonts w:ascii="Times New Roman" w:hAnsi="Times New Roman" w:cs="Times New Roman"/>
                <w:color w:val="7F7F7F"/>
              </w:rPr>
              <w:t>C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LOSURE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L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ENGTH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Closure Length in Feet"/>
            <w:tag w:val="CLength"/>
            <w:id w:val="64384177"/>
            <w:placeholder>
              <w:docPart w:val="0FC4E660AD944D8EA9185A286DEA014E"/>
            </w:placeholder>
            <w:showingPlcHdr/>
          </w:sdtPr>
          <w:sdtEndPr/>
          <w:sdtContent>
            <w:tc>
              <w:tcPr>
                <w:tcW w:w="2700" w:type="dxa"/>
                <w:gridSpan w:val="2"/>
                <w:tcBorders>
                  <w:left w:val="single" w:sz="2" w:space="0" w:color="auto"/>
                </w:tcBorders>
                <w:vAlign w:val="center"/>
              </w:tcPr>
              <w:p w14:paraId="6E9ADBE3" w14:textId="77777777" w:rsidR="00D557F5" w:rsidRPr="00024B0B" w:rsidRDefault="00D557F5" w:rsidP="00EA2874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2430" w:type="dxa"/>
            <w:gridSpan w:val="2"/>
            <w:tcBorders>
              <w:right w:val="single" w:sz="2" w:space="0" w:color="auto"/>
            </w:tcBorders>
            <w:vAlign w:val="center"/>
          </w:tcPr>
          <w:p w14:paraId="45F28E92" w14:textId="77777777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 w:rsidRPr="00024B0B">
              <w:rPr>
                <w:rFonts w:ascii="Times New Roman" w:hAnsi="Times New Roman" w:cs="Times New Roman"/>
                <w:color w:val="7F7F7F"/>
              </w:rPr>
              <w:t>D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ETOUR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L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ENGTH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Detour Length in Miles"/>
            <w:tag w:val="DLength"/>
            <w:id w:val="387001922"/>
            <w:placeholder>
              <w:docPart w:val="4F58DAA672C74573AACD2C30B710A155"/>
            </w:placeholder>
            <w:showingPlcHdr/>
          </w:sdtPr>
          <w:sdtEndPr/>
          <w:sdtContent>
            <w:tc>
              <w:tcPr>
                <w:tcW w:w="2700" w:type="dxa"/>
                <w:tcBorders>
                  <w:left w:val="single" w:sz="2" w:space="0" w:color="auto"/>
                  <w:right w:val="single" w:sz="12" w:space="0" w:color="auto"/>
                </w:tcBorders>
                <w:vAlign w:val="center"/>
              </w:tcPr>
              <w:p w14:paraId="055461AA" w14:textId="77777777" w:rsidR="00D557F5" w:rsidRPr="00024B0B" w:rsidRDefault="00D557F5" w:rsidP="00EA2874">
                <w:pPr>
                  <w:spacing w:after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p>
            </w:tc>
          </w:sdtContent>
        </w:sdt>
      </w:tr>
      <w:tr w:rsidR="00D557F5" w:rsidRPr="00024B0B" w14:paraId="76078DA3" w14:textId="77777777" w:rsidTr="00EA2874">
        <w:trPr>
          <w:trHeight w:val="576"/>
        </w:trPr>
        <w:tc>
          <w:tcPr>
            <w:tcW w:w="2865" w:type="dxa"/>
            <w:tcBorders>
              <w:left w:val="single" w:sz="12" w:space="0" w:color="auto"/>
              <w:bottom w:val="double" w:sz="12" w:space="0" w:color="auto"/>
              <w:right w:val="single" w:sz="2" w:space="0" w:color="auto"/>
            </w:tcBorders>
            <w:vAlign w:val="center"/>
          </w:tcPr>
          <w:p w14:paraId="7F39D20A" w14:textId="77777777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 w:rsidRPr="00024B0B">
              <w:rPr>
                <w:rFonts w:ascii="Times New Roman" w:hAnsi="Times New Roman" w:cs="Times New Roman"/>
                <w:color w:val="7F7F7F"/>
              </w:rPr>
              <w:t>C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 xml:space="preserve">ONSTRUCTION </w:t>
            </w:r>
            <w:r w:rsidRPr="00024B0B">
              <w:rPr>
                <w:rFonts w:ascii="Times New Roman" w:hAnsi="Times New Roman" w:cs="Times New Roman"/>
                <w:color w:val="7F7F7F"/>
              </w:rPr>
              <w:t>S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CHEDULE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A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ND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T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IME</w:t>
            </w:r>
          </w:p>
        </w:tc>
        <w:tc>
          <w:tcPr>
            <w:tcW w:w="4314" w:type="dxa"/>
            <w:gridSpan w:val="3"/>
            <w:tcBorders>
              <w:left w:val="single" w:sz="2" w:space="0" w:color="auto"/>
              <w:bottom w:val="double" w:sz="12" w:space="0" w:color="auto"/>
              <w:right w:val="single" w:sz="2" w:space="0" w:color="auto"/>
            </w:tcBorders>
            <w:vAlign w:val="center"/>
          </w:tcPr>
          <w:p w14:paraId="683BC56A" w14:textId="77777777" w:rsidR="00D557F5" w:rsidRPr="00024B0B" w:rsidRDefault="00F1079C" w:rsidP="00EA2874">
            <w:pPr>
              <w:tabs>
                <w:tab w:val="left" w:pos="2004"/>
                <w:tab w:val="left" w:pos="2160"/>
              </w:tabs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Winter"/>
                <w:tag w:val="Winter"/>
                <w:id w:val="-11013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7F5" w:rsidRPr="00024B0B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D557F5" w:rsidRPr="00024B0B">
              <w:rPr>
                <w:rFonts w:ascii="Times New Roman" w:hAnsi="Times New Roman" w:cs="Times New Roman"/>
              </w:rPr>
              <w:t xml:space="preserve"> </w:t>
            </w:r>
            <w:r w:rsidR="00D557F5"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WINTER</w:t>
            </w:r>
            <w:r w:rsidR="00D557F5">
              <w:rPr>
                <w:rFonts w:ascii="Times New Roman" w:hAnsi="Times New Roman" w:cs="Times New Roman"/>
                <w:color w:val="7F7F7F"/>
              </w:rPr>
              <w:t xml:space="preserve"> </w:t>
            </w:r>
            <w:r w:rsidR="00D557F5">
              <w:rPr>
                <w:rFonts w:ascii="Times New Roman" w:hAnsi="Times New Roman" w:cs="Times New Roman"/>
              </w:rPr>
              <w:t xml:space="preserve">  </w:t>
            </w:r>
            <w:r w:rsidR="00D557F5" w:rsidRPr="00024B0B">
              <w:rPr>
                <w:rFonts w:ascii="Times New Roman" w:hAnsi="Times New Roman" w:cs="Times New Roman"/>
              </w:rPr>
              <w:tab/>
            </w:r>
            <w:r w:rsidR="00D557F5" w:rsidRPr="00024B0B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alias w:val="Spring"/>
                <w:tag w:val="Spring"/>
                <w:id w:val="35547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7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557F5" w:rsidRPr="00024B0B">
              <w:rPr>
                <w:rFonts w:ascii="Times New Roman" w:hAnsi="Times New Roman" w:cs="Times New Roman"/>
              </w:rPr>
              <w:t xml:space="preserve"> </w:t>
            </w:r>
            <w:r w:rsidR="00D557F5" w:rsidRPr="00024B0B">
              <w:rPr>
                <w:rFonts w:ascii="Times New Roman" w:hAnsi="Times New Roman" w:cs="Times New Roman"/>
                <w:color w:val="7F7F7F"/>
              </w:rPr>
              <w:t>S</w:t>
            </w:r>
            <w:r w:rsidR="00D557F5"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PRING</w:t>
            </w:r>
          </w:p>
          <w:p w14:paraId="5811500B" w14:textId="77777777" w:rsidR="00D557F5" w:rsidRPr="00024B0B" w:rsidRDefault="00F1079C" w:rsidP="00EA2874">
            <w:pPr>
              <w:tabs>
                <w:tab w:val="left" w:pos="1908"/>
                <w:tab w:val="left" w:pos="2160"/>
              </w:tabs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Summer"/>
                <w:tag w:val="Summer"/>
                <w:id w:val="-95063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7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557F5" w:rsidRPr="00024B0B">
              <w:rPr>
                <w:rFonts w:ascii="Times New Roman" w:hAnsi="Times New Roman" w:cs="Times New Roman"/>
              </w:rPr>
              <w:t xml:space="preserve"> </w:t>
            </w:r>
            <w:r w:rsidR="00D557F5"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SUMMER</w:t>
            </w:r>
            <w:r w:rsidR="00D557F5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 xml:space="preserve"> </w:t>
            </w:r>
            <w:r w:rsidR="00D557F5">
              <w:rPr>
                <w:rFonts w:ascii="Times New Roman" w:hAnsi="Times New Roman" w:cs="Times New Roman"/>
              </w:rPr>
              <w:t xml:space="preserve">  </w:t>
            </w:r>
            <w:r w:rsidR="00D557F5" w:rsidRPr="00024B0B">
              <w:rPr>
                <w:rFonts w:ascii="Times New Roman" w:hAnsi="Times New Roman" w:cs="Times New Roman"/>
              </w:rPr>
              <w:tab/>
            </w:r>
            <w:r w:rsidR="00D557F5" w:rsidRPr="00024B0B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alias w:val="Fall"/>
                <w:tag w:val="Fall"/>
                <w:id w:val="-210071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7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557F5" w:rsidRPr="00024B0B">
              <w:rPr>
                <w:rFonts w:ascii="Times New Roman" w:hAnsi="Times New Roman" w:cs="Times New Roman"/>
              </w:rPr>
              <w:t xml:space="preserve"> </w:t>
            </w:r>
            <w:r w:rsidR="00D557F5"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FALL</w:t>
            </w:r>
          </w:p>
        </w:tc>
        <w:tc>
          <w:tcPr>
            <w:tcW w:w="3516" w:type="dxa"/>
            <w:gridSpan w:val="2"/>
            <w:tcBorders>
              <w:left w:val="single" w:sz="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2B389C5A" w14:textId="77777777" w:rsidR="00D557F5" w:rsidRPr="00024B0B" w:rsidRDefault="00F1079C" w:rsidP="00EA2874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y Work"/>
                <w:tag w:val="WorkD"/>
                <w:id w:val="-189827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7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557F5" w:rsidRPr="00024B0B">
              <w:rPr>
                <w:rFonts w:ascii="Times New Roman" w:hAnsi="Times New Roman" w:cs="Times New Roman"/>
              </w:rPr>
              <w:t xml:space="preserve"> </w:t>
            </w:r>
            <w:r w:rsidR="00D557F5" w:rsidRPr="00024B0B">
              <w:rPr>
                <w:rFonts w:ascii="Times New Roman" w:hAnsi="Times New Roman" w:cs="Times New Roman"/>
                <w:color w:val="7F7F7F"/>
              </w:rPr>
              <w:t>D</w:t>
            </w:r>
            <w:r w:rsidR="00D557F5" w:rsidRPr="00024B0B">
              <w:rPr>
                <w:rFonts w:ascii="Times New Roman" w:hAnsi="Times New Roman" w:cs="Times New Roman"/>
                <w:color w:val="7F7F7F"/>
                <w:sz w:val="18"/>
                <w:szCs w:val="18"/>
              </w:rPr>
              <w:t>AY</w:t>
            </w:r>
            <w:r w:rsidR="00D557F5" w:rsidRPr="00024B0B">
              <w:rPr>
                <w:rFonts w:ascii="Times New Roman" w:hAnsi="Times New Roman" w:cs="Times New Roman"/>
                <w:color w:val="7F7F7F"/>
              </w:rPr>
              <w:t xml:space="preserve"> W</w:t>
            </w:r>
            <w:r w:rsidR="00D557F5"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ORK</w:t>
            </w:r>
          </w:p>
          <w:p w14:paraId="35D2E0D1" w14:textId="77777777" w:rsidR="00D557F5" w:rsidRPr="00024B0B" w:rsidRDefault="00F1079C" w:rsidP="00EA2874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Night Work"/>
                <w:tag w:val="WorkN"/>
                <w:id w:val="147834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7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557F5" w:rsidRPr="00024B0B">
              <w:rPr>
                <w:rFonts w:ascii="Times New Roman" w:hAnsi="Times New Roman" w:cs="Times New Roman"/>
              </w:rPr>
              <w:t xml:space="preserve"> </w:t>
            </w:r>
            <w:r w:rsidR="00D557F5" w:rsidRPr="00024B0B">
              <w:rPr>
                <w:rFonts w:ascii="Times New Roman" w:hAnsi="Times New Roman" w:cs="Times New Roman"/>
                <w:color w:val="7F7F7F"/>
              </w:rPr>
              <w:t>N</w:t>
            </w:r>
            <w:r w:rsidR="00D557F5"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IGHT</w:t>
            </w:r>
            <w:r w:rsidR="00D557F5" w:rsidRPr="00024B0B">
              <w:rPr>
                <w:rFonts w:ascii="Times New Roman" w:hAnsi="Times New Roman" w:cs="Times New Roman"/>
                <w:color w:val="7F7F7F"/>
              </w:rPr>
              <w:t xml:space="preserve"> W</w:t>
            </w:r>
            <w:r w:rsidR="00D557F5"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ORK</w:t>
            </w:r>
          </w:p>
        </w:tc>
      </w:tr>
      <w:tr w:rsidR="00D557F5" w:rsidRPr="00024B0B" w14:paraId="3E86CB5E" w14:textId="77777777" w:rsidTr="00EA2874">
        <w:trPr>
          <w:trHeight w:val="1152"/>
        </w:trPr>
        <w:tc>
          <w:tcPr>
            <w:tcW w:w="2865" w:type="dxa"/>
            <w:tcBorders>
              <w:top w:val="doub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AD18CA5" w14:textId="77777777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 w:rsidRPr="00024B0B">
              <w:rPr>
                <w:rFonts w:ascii="Times New Roman" w:hAnsi="Times New Roman" w:cs="Times New Roman"/>
                <w:color w:val="7F7F7F"/>
              </w:rPr>
              <w:t>A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SSET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ID, P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ROJECT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D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ESCRIPTION</w:t>
            </w:r>
          </w:p>
        </w:tc>
        <w:tc>
          <w:tcPr>
            <w:tcW w:w="7830" w:type="dxa"/>
            <w:gridSpan w:val="5"/>
            <w:tcBorders>
              <w:top w:val="double" w:sz="12" w:space="0" w:color="auto"/>
              <w:left w:val="single" w:sz="2" w:space="0" w:color="auto"/>
              <w:right w:val="single" w:sz="12" w:space="0" w:color="auto"/>
            </w:tcBorders>
          </w:tcPr>
          <w:sdt>
            <w:sdtPr>
              <w:rPr>
                <w:sz w:val="18"/>
                <w:szCs w:val="18"/>
              </w:rPr>
              <w:alias w:val="Asset ID &amp; Description"/>
              <w:tag w:val="AssetID"/>
              <w:id w:val="-1214420828"/>
              <w:placeholder>
                <w:docPart w:val="4E79185DE34E40CEA92791C32FA6198B"/>
              </w:placeholder>
              <w:showingPlcHdr/>
            </w:sdtPr>
            <w:sdtEndPr/>
            <w:sdtContent>
              <w:p w14:paraId="740D551A" w14:textId="77777777" w:rsidR="00D557F5" w:rsidRPr="00024B0B" w:rsidRDefault="00D557F5" w:rsidP="00EA2874">
                <w:pPr>
                  <w:tabs>
                    <w:tab w:val="left" w:pos="1350"/>
                  </w:tabs>
                  <w:spacing w:after="0"/>
                  <w:rPr>
                    <w:sz w:val="18"/>
                    <w:szCs w:val="18"/>
                  </w:rPr>
                </w:pPr>
                <w:r>
                  <w:rPr>
                    <w:rFonts w:cstheme="minorHAnsi"/>
                    <w:sz w:val="18"/>
                    <w:szCs w:val="18"/>
                  </w:rPr>
                  <w:t xml:space="preserve">   </w:t>
                </w:r>
              </w:p>
            </w:sdtContent>
          </w:sdt>
        </w:tc>
      </w:tr>
      <w:tr w:rsidR="00D557F5" w:rsidRPr="00024B0B" w14:paraId="09275D67" w14:textId="77777777" w:rsidTr="00EA2874">
        <w:trPr>
          <w:trHeight w:val="1152"/>
        </w:trPr>
        <w:tc>
          <w:tcPr>
            <w:tcW w:w="286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434B7FA" w14:textId="77777777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 w:rsidRPr="00024B0B">
              <w:rPr>
                <w:rFonts w:ascii="Times New Roman" w:hAnsi="Times New Roman" w:cs="Times New Roman"/>
                <w:color w:val="7F7F7F"/>
              </w:rPr>
              <w:t>I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MPACTED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P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EDESTRIAN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F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ACILITIES</w:t>
            </w:r>
          </w:p>
        </w:tc>
        <w:sdt>
          <w:sdtPr>
            <w:rPr>
              <w:sz w:val="18"/>
              <w:szCs w:val="18"/>
            </w:rPr>
            <w:alias w:val="Pedestrian Impacts"/>
            <w:tag w:val="PText"/>
            <w:id w:val="-1333130735"/>
            <w:placeholder>
              <w:docPart w:val="1ACA67FB0C25493D9FA3F1334D513377"/>
            </w:placeholder>
            <w:showingPlcHdr/>
          </w:sdtPr>
          <w:sdtEndPr/>
          <w:sdtContent>
            <w:tc>
              <w:tcPr>
                <w:tcW w:w="7830" w:type="dxa"/>
                <w:gridSpan w:val="5"/>
                <w:tcBorders>
                  <w:left w:val="single" w:sz="2" w:space="0" w:color="auto"/>
                  <w:right w:val="single" w:sz="12" w:space="0" w:color="auto"/>
                </w:tcBorders>
              </w:tcPr>
              <w:p w14:paraId="0582E211" w14:textId="77777777" w:rsidR="00D557F5" w:rsidRPr="00024B0B" w:rsidRDefault="00D557F5" w:rsidP="00EA2874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rFonts w:cstheme="minorHAnsi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p>
            </w:tc>
          </w:sdtContent>
        </w:sdt>
      </w:tr>
      <w:tr w:rsidR="00D557F5" w:rsidRPr="00024B0B" w14:paraId="1F891E01" w14:textId="77777777" w:rsidTr="00EA2874">
        <w:trPr>
          <w:trHeight w:val="1152"/>
        </w:trPr>
        <w:tc>
          <w:tcPr>
            <w:tcW w:w="286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636E6E0" w14:textId="77777777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 w:rsidRPr="00024B0B">
              <w:rPr>
                <w:rFonts w:ascii="Times New Roman" w:hAnsi="Times New Roman" w:cs="Times New Roman"/>
                <w:color w:val="7F7F7F"/>
              </w:rPr>
              <w:t>P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ROPOSED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M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AINTENANCE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O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F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T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RAFFIC</w:t>
            </w:r>
          </w:p>
        </w:tc>
        <w:tc>
          <w:tcPr>
            <w:tcW w:w="7830" w:type="dxa"/>
            <w:gridSpan w:val="5"/>
            <w:tcBorders>
              <w:left w:val="single" w:sz="2" w:space="0" w:color="auto"/>
              <w:right w:val="single" w:sz="12" w:space="0" w:color="auto"/>
            </w:tcBorders>
          </w:tcPr>
          <w:sdt>
            <w:sdtPr>
              <w:rPr>
                <w:sz w:val="18"/>
                <w:szCs w:val="18"/>
              </w:rPr>
              <w:alias w:val="Maintenance of Traffic"/>
              <w:tag w:val="MOT"/>
              <w:id w:val="-2007196252"/>
              <w:placeholder>
                <w:docPart w:val="1C89F365909840DAA3B1EB9D73E0B245"/>
              </w:placeholder>
              <w:showingPlcHdr/>
            </w:sdtPr>
            <w:sdtEndPr>
              <w:rPr>
                <w:i/>
                <w:iCs/>
                <w:color w:val="595959"/>
              </w:rPr>
            </w:sdtEndPr>
            <w:sdtContent>
              <w:p w14:paraId="4343EA87" w14:textId="77777777" w:rsidR="00D557F5" w:rsidRPr="00024B0B" w:rsidRDefault="00D557F5" w:rsidP="00EA2874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rFonts w:cstheme="minorHAnsi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p>
            </w:sdtContent>
          </w:sdt>
        </w:tc>
      </w:tr>
      <w:tr w:rsidR="00D557F5" w:rsidRPr="00024B0B" w14:paraId="3B530147" w14:textId="77777777" w:rsidTr="00EA2874">
        <w:trPr>
          <w:trHeight w:val="1152"/>
        </w:trPr>
        <w:tc>
          <w:tcPr>
            <w:tcW w:w="286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50C17C" w14:textId="35CDB7F4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 w:rsidRPr="00024B0B">
              <w:rPr>
                <w:rFonts w:ascii="Times New Roman" w:hAnsi="Times New Roman" w:cs="Times New Roman"/>
                <w:color w:val="7F7F7F"/>
              </w:rPr>
              <w:t>A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GREEMENTS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M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ADE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T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 xml:space="preserve">O </w:t>
            </w:r>
            <w:r w:rsidRPr="00024B0B">
              <w:rPr>
                <w:rFonts w:ascii="Times New Roman" w:hAnsi="Times New Roman" w:cs="Times New Roman"/>
                <w:color w:val="7F7F7F"/>
              </w:rPr>
              <w:t>M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UNICIPALITY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A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 xml:space="preserve">ND </w:t>
            </w:r>
            <w:r w:rsidRPr="00024B0B">
              <w:rPr>
                <w:rFonts w:ascii="Times New Roman" w:hAnsi="Times New Roman" w:cs="Times New Roman"/>
                <w:color w:val="7F7F7F"/>
              </w:rPr>
              <w:t>S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PECIAL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E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VENTS</w:t>
            </w:r>
          </w:p>
        </w:tc>
        <w:tc>
          <w:tcPr>
            <w:tcW w:w="7830" w:type="dxa"/>
            <w:gridSpan w:val="5"/>
            <w:tcBorders>
              <w:left w:val="single" w:sz="2" w:space="0" w:color="auto"/>
              <w:right w:val="single" w:sz="12" w:space="0" w:color="auto"/>
            </w:tcBorders>
          </w:tcPr>
          <w:sdt>
            <w:sdtPr>
              <w:rPr>
                <w:sz w:val="18"/>
                <w:szCs w:val="18"/>
              </w:rPr>
              <w:alias w:val="Municipal Agreements"/>
              <w:tag w:val="MA"/>
              <w:id w:val="-263391259"/>
              <w:placeholder>
                <w:docPart w:val="4D83D9BEF1644794A729B4FEE022C0EB"/>
              </w:placeholder>
              <w:showingPlcHdr/>
            </w:sdtPr>
            <w:sdtEndPr/>
            <w:sdtContent>
              <w:p w14:paraId="371BA9EF" w14:textId="77777777" w:rsidR="00D557F5" w:rsidRPr="00024B0B" w:rsidRDefault="00D557F5" w:rsidP="00EA2874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rFonts w:cstheme="minorHAnsi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p>
            </w:sdtContent>
          </w:sdt>
        </w:tc>
      </w:tr>
      <w:tr w:rsidR="00D557F5" w:rsidRPr="00024B0B" w14:paraId="4AEB3310" w14:textId="77777777" w:rsidTr="00EA2874">
        <w:trPr>
          <w:trHeight w:val="876"/>
        </w:trPr>
        <w:tc>
          <w:tcPr>
            <w:tcW w:w="2865" w:type="dxa"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A64D742" w14:textId="77777777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>
              <w:rPr>
                <w:rFonts w:ascii="Times New Roman" w:hAnsi="Times New Roman" w:cs="Times New Roman"/>
                <w:color w:val="7F7F7F"/>
              </w:rPr>
              <w:t>P</w:t>
            </w:r>
            <w:r w:rsidRPr="00016C33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ROPOSED</w:t>
            </w:r>
            <w:r>
              <w:rPr>
                <w:rFonts w:ascii="Times New Roman" w:hAnsi="Times New Roman" w:cs="Times New Roman"/>
                <w:color w:val="7F7F7F"/>
              </w:rPr>
              <w:t xml:space="preserve"> T</w:t>
            </w:r>
            <w:r w:rsidRPr="00016C33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IME</w:t>
            </w:r>
            <w:r>
              <w:rPr>
                <w:rFonts w:ascii="Times New Roman" w:hAnsi="Times New Roman" w:cs="Times New Roman"/>
                <w:color w:val="7F7F7F"/>
              </w:rPr>
              <w:t xml:space="preserve"> O</w:t>
            </w:r>
            <w:r w:rsidRPr="00016C33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7F7F7F"/>
              </w:rPr>
              <w:t xml:space="preserve"> D</w:t>
            </w:r>
            <w:r w:rsidRPr="00016C33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AY</w:t>
            </w:r>
            <w:r>
              <w:rPr>
                <w:rFonts w:ascii="Times New Roman" w:hAnsi="Times New Roman" w:cs="Times New Roman"/>
                <w:color w:val="7F7F7F"/>
              </w:rPr>
              <w:t xml:space="preserve"> O</w:t>
            </w:r>
            <w:r w:rsidRPr="00016C33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7F7F7F"/>
              </w:rPr>
              <w:t xml:space="preserve"> S</w:t>
            </w:r>
            <w:r w:rsidRPr="00016C33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 xml:space="preserve">EASONAL </w:t>
            </w:r>
            <w:r>
              <w:rPr>
                <w:rFonts w:ascii="Times New Roman" w:hAnsi="Times New Roman" w:cs="Times New Roman"/>
                <w:color w:val="7F7F7F"/>
              </w:rPr>
              <w:t>R</w:t>
            </w:r>
            <w:r w:rsidRPr="00016C33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ESTRICTIONS</w:t>
            </w:r>
          </w:p>
        </w:tc>
        <w:tc>
          <w:tcPr>
            <w:tcW w:w="7830" w:type="dxa"/>
            <w:gridSpan w:val="5"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09A2F059" w14:textId="697AE0BE" w:rsidR="00D557F5" w:rsidRPr="00024B0B" w:rsidRDefault="00F1079C" w:rsidP="00EA287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Traffic Generators"/>
                <w:tag w:val="TGen"/>
                <w:id w:val="1853213069"/>
                <w:placeholder>
                  <w:docPart w:val="E8EBB453651F4859834AEF181A61CD56"/>
                </w:placeholder>
                <w:showingPlcHdr/>
              </w:sdtPr>
              <w:sdtEndPr/>
              <w:sdtContent>
                <w:r w:rsidR="00D557F5">
                  <w:rPr>
                    <w:rStyle w:val="PlaceholderText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sdtContent>
            </w:sdt>
            <w:r w:rsidR="00D557F5" w:rsidRPr="00024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7F5" w:rsidRPr="00024B0B" w14:paraId="42B7E265" w14:textId="77777777" w:rsidTr="00EA2874">
        <w:trPr>
          <w:trHeight w:val="1152"/>
        </w:trPr>
        <w:tc>
          <w:tcPr>
            <w:tcW w:w="286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12D783" w14:textId="77777777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 w:rsidRPr="00024B0B">
              <w:rPr>
                <w:rFonts w:ascii="Times New Roman" w:hAnsi="Times New Roman" w:cs="Times New Roman"/>
                <w:color w:val="7F7F7F"/>
              </w:rPr>
              <w:t>K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NOWN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T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 xml:space="preserve">RAFFIC </w:t>
            </w:r>
            <w:r w:rsidRPr="00024B0B">
              <w:rPr>
                <w:rFonts w:ascii="Times New Roman" w:hAnsi="Times New Roman" w:cs="Times New Roman"/>
                <w:color w:val="7F7F7F"/>
              </w:rPr>
              <w:t>G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ENERATORS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</w:t>
            </w:r>
            <w:r>
              <w:rPr>
                <w:rFonts w:ascii="Times New Roman" w:hAnsi="Times New Roman" w:cs="Times New Roman"/>
                <w:color w:val="7F7F7F"/>
              </w:rPr>
              <w:t>O</w:t>
            </w:r>
            <w:r w:rsidRPr="00016C33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7F7F7F"/>
              </w:rPr>
              <w:t xml:space="preserve"> </w:t>
            </w:r>
            <w:r w:rsidRPr="00024B0B">
              <w:rPr>
                <w:rFonts w:ascii="Times New Roman" w:hAnsi="Times New Roman" w:cs="Times New Roman"/>
                <w:color w:val="7F7F7F"/>
              </w:rPr>
              <w:t>S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PECIFIC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C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ONCERN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L</w:t>
            </w:r>
            <w:r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OCATIONS</w:t>
            </w:r>
          </w:p>
        </w:tc>
        <w:tc>
          <w:tcPr>
            <w:tcW w:w="7830" w:type="dxa"/>
            <w:gridSpan w:val="5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sz w:val="18"/>
                <w:szCs w:val="18"/>
              </w:rPr>
              <w:alias w:val="Concerns"/>
              <w:tag w:val="Concerns"/>
              <w:id w:val="-1986077123"/>
              <w:placeholder>
                <w:docPart w:val="DAA6035B742846C4A114F2B96AD5F39E"/>
              </w:placeholder>
              <w:showingPlcHdr/>
            </w:sdtPr>
            <w:sdtEndPr/>
            <w:sdtContent>
              <w:p w14:paraId="39E2893E" w14:textId="77777777" w:rsidR="00D557F5" w:rsidRPr="00024B0B" w:rsidRDefault="00D557F5" w:rsidP="00EA2874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p>
            </w:sdtContent>
          </w:sdt>
        </w:tc>
      </w:tr>
      <w:tr w:rsidR="00D557F5" w:rsidRPr="00024B0B" w14:paraId="5D52F80F" w14:textId="77777777" w:rsidTr="00EA2874">
        <w:trPr>
          <w:trHeight w:val="440"/>
        </w:trPr>
        <w:tc>
          <w:tcPr>
            <w:tcW w:w="10695" w:type="dxa"/>
            <w:gridSpan w:val="6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vAlign w:val="bottom"/>
          </w:tcPr>
          <w:p w14:paraId="2375127D" w14:textId="77CB8032" w:rsidR="00D557F5" w:rsidRPr="00024B0B" w:rsidRDefault="00D557F5" w:rsidP="00EA28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B0B">
              <w:rPr>
                <w:rFonts w:ascii="Times New Roman" w:hAnsi="Times New Roman" w:cs="Times New Roman"/>
              </w:rPr>
              <w:t>T</w:t>
            </w:r>
            <w:r w:rsidRPr="00024B0B">
              <w:rPr>
                <w:rFonts w:ascii="Times New Roman" w:hAnsi="Times New Roman" w:cs="Times New Roman"/>
                <w:sz w:val="20"/>
                <w:szCs w:val="20"/>
              </w:rPr>
              <w:t>AMEING</w:t>
            </w:r>
            <w:r w:rsidRPr="00024B0B">
              <w:rPr>
                <w:rFonts w:ascii="Times New Roman" w:hAnsi="Times New Roman" w:cs="Times New Roman"/>
              </w:rPr>
              <w:t xml:space="preserve"> P</w:t>
            </w:r>
            <w:r w:rsidRPr="00024B0B">
              <w:rPr>
                <w:rFonts w:ascii="Times New Roman" w:hAnsi="Times New Roman" w:cs="Times New Roman"/>
                <w:sz w:val="20"/>
                <w:szCs w:val="20"/>
              </w:rPr>
              <w:t>ROCESS</w:t>
            </w:r>
            <w:r w:rsidRPr="00024B0B">
              <w:rPr>
                <w:rFonts w:ascii="Times New Roman" w:hAnsi="Times New Roman" w:cs="Times New Roman"/>
              </w:rPr>
              <w:t xml:space="preserve"> R</w:t>
            </w:r>
            <w:r w:rsidRPr="00024B0B">
              <w:rPr>
                <w:rFonts w:ascii="Times New Roman" w:hAnsi="Times New Roman" w:cs="Times New Roman"/>
                <w:sz w:val="20"/>
                <w:szCs w:val="20"/>
              </w:rPr>
              <w:t>ESULTS</w:t>
            </w:r>
          </w:p>
        </w:tc>
      </w:tr>
      <w:tr w:rsidR="00D557F5" w:rsidRPr="00024B0B" w14:paraId="402B93F7" w14:textId="77777777" w:rsidTr="00EA2874">
        <w:trPr>
          <w:trHeight w:val="1853"/>
        </w:trPr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034F8F" w14:textId="77777777" w:rsidR="00D557F5" w:rsidRPr="00024B0B" w:rsidRDefault="00D557F5" w:rsidP="00EA2874">
            <w:pPr>
              <w:rPr>
                <w:rFonts w:ascii="Times New Roman" w:hAnsi="Times New Roman" w:cs="Times New Roman"/>
                <w:color w:val="7F7F7F"/>
              </w:rPr>
            </w:pPr>
            <w:proofErr w:type="spellStart"/>
            <w:r w:rsidRPr="00024B0B">
              <w:rPr>
                <w:rFonts w:ascii="Times New Roman" w:hAnsi="Times New Roman" w:cs="Times New Roman"/>
                <w:color w:val="7F7F7F"/>
              </w:rPr>
              <w:t>TAMEing</w:t>
            </w:r>
            <w:proofErr w:type="spellEnd"/>
            <w:r>
              <w:rPr>
                <w:rFonts w:ascii="Times New Roman" w:hAnsi="Times New Roman" w:cs="Times New Roman"/>
                <w:color w:val="7F7F7F"/>
              </w:rPr>
              <w:t xml:space="preserve"> Meeting</w:t>
            </w:r>
            <w:r w:rsidRPr="00024B0B">
              <w:rPr>
                <w:rFonts w:ascii="Times New Roman" w:hAnsi="Times New Roman" w:cs="Times New Roman"/>
                <w:color w:val="7F7F7F"/>
              </w:rPr>
              <w:t xml:space="preserve"> and/or Traffic Control Engineer Comments</w:t>
            </w:r>
          </w:p>
          <w:p w14:paraId="4110014F" w14:textId="77777777" w:rsidR="00D557F5" w:rsidRPr="00024B0B" w:rsidRDefault="00D557F5" w:rsidP="00EA2874">
            <w:pPr>
              <w:spacing w:before="40" w:after="40"/>
              <w:contextualSpacing/>
              <w:rPr>
                <w:rFonts w:ascii="Times New Roman" w:hAnsi="Times New Roman" w:cs="Times New Roman"/>
                <w:color w:val="7F7F7F"/>
              </w:rPr>
            </w:pPr>
          </w:p>
        </w:tc>
        <w:tc>
          <w:tcPr>
            <w:tcW w:w="7830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sz w:val="18"/>
                <w:szCs w:val="18"/>
              </w:rPr>
              <w:alias w:val="TAMEing Results"/>
              <w:tag w:val="TAMEingR"/>
              <w:id w:val="739523187"/>
              <w:placeholder>
                <w:docPart w:val="9981942514344C588AF0ECF0493D5E08"/>
              </w:placeholder>
              <w:showingPlcHdr/>
            </w:sdtPr>
            <w:sdtEndPr/>
            <w:sdtContent>
              <w:p w14:paraId="1E0EFDCE" w14:textId="77777777" w:rsidR="00D557F5" w:rsidRPr="00024B0B" w:rsidRDefault="00D557F5" w:rsidP="00EA2874">
                <w:pPr>
                  <w:tabs>
                    <w:tab w:val="left" w:pos="1350"/>
                  </w:tabs>
                  <w:spacing w:after="0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rFonts w:cstheme="minorHAnsi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p>
            </w:sdtContent>
          </w:sdt>
        </w:tc>
      </w:tr>
      <w:tr w:rsidR="00D557F5" w:rsidRPr="00024B0B" w14:paraId="2F6036E0" w14:textId="77777777" w:rsidTr="00EA2874">
        <w:trPr>
          <w:trHeight w:val="423"/>
        </w:trPr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D8332F" w14:textId="77777777" w:rsidR="00D557F5" w:rsidRPr="00024B0B" w:rsidRDefault="00D557F5" w:rsidP="00EA2874">
            <w:pPr>
              <w:spacing w:before="40" w:after="40"/>
              <w:contextualSpacing/>
              <w:jc w:val="center"/>
              <w:rPr>
                <w:rFonts w:ascii="Times New Roman" w:hAnsi="Times New Roman" w:cs="Times New Roman"/>
                <w:color w:val="7F7F7F"/>
              </w:rPr>
            </w:pPr>
            <w:r>
              <w:rPr>
                <w:rFonts w:ascii="Times New Roman" w:hAnsi="Times New Roman" w:cs="Times New Roman"/>
                <w:color w:val="7F7F7F"/>
              </w:rPr>
              <w:t>C</w:t>
            </w:r>
            <w:r w:rsidRPr="00891B61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ERTIFICATION</w:t>
            </w:r>
            <w:r w:rsidRPr="006F26DE">
              <w:rPr>
                <w:rFonts w:ascii="Times New Roman" w:hAnsi="Times New Roman" w:cs="Times New Roman"/>
                <w:color w:val="7F7F7F"/>
              </w:rPr>
              <w:t xml:space="preserve"> T</w:t>
            </w:r>
            <w:r w:rsidRPr="00891B61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YPE</w:t>
            </w:r>
          </w:p>
        </w:tc>
        <w:tc>
          <w:tcPr>
            <w:tcW w:w="7830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084B8" w14:textId="77777777" w:rsidR="00D557F5" w:rsidRDefault="00F1079C" w:rsidP="00EA2874">
            <w:pPr>
              <w:tabs>
                <w:tab w:val="left" w:pos="1350"/>
              </w:tabs>
              <w:spacing w:after="0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</w:rPr>
                <w:alias w:val="Self-Cerificaiton"/>
                <w:tag w:val="SCert"/>
                <w:id w:val="-90798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7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557F5" w:rsidRPr="00024B0B">
              <w:rPr>
                <w:rFonts w:ascii="Times New Roman" w:hAnsi="Times New Roman" w:cs="Times New Roman"/>
              </w:rPr>
              <w:t xml:space="preserve"> </w:t>
            </w:r>
            <w:r w:rsidR="00D557F5"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S</w:t>
            </w:r>
            <w:r w:rsidR="00D557F5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ELF-CERTIFICATION</w:t>
            </w:r>
            <w:r w:rsidR="00D557F5">
              <w:rPr>
                <w:rFonts w:ascii="Times New Roman" w:hAnsi="Times New Roman" w:cs="Times New Roman"/>
              </w:rPr>
              <w:t xml:space="preserve">    </w:t>
            </w:r>
            <w:r w:rsidR="00D557F5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alias w:val="Formal Review"/>
                <w:tag w:val="FRev"/>
                <w:id w:val="-87546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7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557F5" w:rsidRPr="00024B0B">
              <w:rPr>
                <w:rFonts w:ascii="Times New Roman" w:hAnsi="Times New Roman" w:cs="Times New Roman"/>
              </w:rPr>
              <w:t xml:space="preserve"> </w:t>
            </w:r>
            <w:r w:rsidR="00D557F5" w:rsidRPr="00024B0B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F</w:t>
            </w:r>
            <w:r w:rsidR="00D557F5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ORMAL REVIEW</w:t>
            </w:r>
          </w:p>
        </w:tc>
      </w:tr>
      <w:tr w:rsidR="00D557F5" w:rsidRPr="00024B0B" w14:paraId="0242D7DA" w14:textId="77777777" w:rsidTr="00EA2874">
        <w:trPr>
          <w:trHeight w:val="963"/>
        </w:trPr>
        <w:tc>
          <w:tcPr>
            <w:tcW w:w="5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5F36A" w14:textId="77777777" w:rsidR="00D557F5" w:rsidRDefault="00D557F5" w:rsidP="00EA2874">
            <w:pPr>
              <w:tabs>
                <w:tab w:val="left" w:pos="1350"/>
              </w:tabs>
              <w:spacing w:after="0"/>
              <w:rPr>
                <w:sz w:val="18"/>
                <w:szCs w:val="18"/>
              </w:rPr>
            </w:pPr>
            <w:r w:rsidRPr="006F26DE">
              <w:rPr>
                <w:rFonts w:ascii="Times New Roman" w:hAnsi="Times New Roman" w:cs="Times New Roman"/>
                <w:color w:val="7F7F7F"/>
              </w:rPr>
              <w:t>N</w:t>
            </w:r>
            <w:r w:rsidRPr="006F26DE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AME</w:t>
            </w:r>
            <w:r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Engineer Name"/>
                <w:tag w:val="EName"/>
                <w:id w:val="-1655447387"/>
                <w:placeholder>
                  <w:docPart w:val="A7672C2638F143A2B13A1A28C438628D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theme="minorHAnsi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sdtContent>
            </w:sdt>
          </w:p>
          <w:p w14:paraId="5FF7DA49" w14:textId="77777777" w:rsidR="00D557F5" w:rsidRDefault="00D557F5" w:rsidP="00EA2874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color w:val="7F7F7F"/>
              </w:rPr>
            </w:pPr>
          </w:p>
          <w:p w14:paraId="427E05E0" w14:textId="77777777" w:rsidR="00D557F5" w:rsidRPr="006F26DE" w:rsidRDefault="00D557F5" w:rsidP="00EA2874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color w:val="7F7F7F"/>
              </w:rPr>
            </w:pPr>
            <w:r>
              <w:rPr>
                <w:rFonts w:ascii="Times New Roman" w:hAnsi="Times New Roman" w:cs="Times New Roman"/>
                <w:color w:val="7F7F7F"/>
              </w:rPr>
              <w:t>S</w:t>
            </w:r>
            <w:r w:rsidRPr="001C4CF7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IGNATURE</w:t>
            </w:r>
            <w:r w:rsidRPr="001C4CF7">
              <w:rPr>
                <w:rFonts w:ascii="Times New Roman" w:hAnsi="Times New Roman" w:cs="Times New Roman"/>
                <w:color w:val="7F7F7F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 xml:space="preserve">                                        </w:t>
            </w:r>
            <w:r w:rsidRPr="006F26DE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 xml:space="preserve"> </w:t>
            </w:r>
          </w:p>
          <w:p w14:paraId="77B436AB" w14:textId="77777777" w:rsidR="00D557F5" w:rsidRDefault="00D557F5" w:rsidP="00EA2874">
            <w:pPr>
              <w:tabs>
                <w:tab w:val="left" w:pos="1350"/>
              </w:tabs>
              <w:spacing w:after="0"/>
              <w:rPr>
                <w:rFonts w:ascii="MS Gothic" w:eastAsia="MS Gothic" w:hAnsi="MS Gothic" w:cs="Times New Roman"/>
              </w:rPr>
            </w:pPr>
          </w:p>
        </w:tc>
        <w:tc>
          <w:tcPr>
            <w:tcW w:w="53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22539" w14:textId="77777777" w:rsidR="00D557F5" w:rsidRDefault="00D557F5" w:rsidP="00EA2874">
            <w:pPr>
              <w:tabs>
                <w:tab w:val="left" w:pos="1350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T</w:t>
            </w:r>
            <w:r w:rsidRPr="001C4CF7">
              <w:rPr>
                <w:rFonts w:ascii="Times New Roman" w:hAnsi="Times New Roman" w:cs="Times New Roman"/>
                <w:color w:val="7F7F7F"/>
                <w:sz w:val="18"/>
                <w:szCs w:val="18"/>
              </w:rPr>
              <w:t>ITLE</w:t>
            </w:r>
            <w:r>
              <w:rPr>
                <w:rFonts w:ascii="Times New Roman" w:hAnsi="Times New Roman" w:cs="Times New Roman"/>
                <w:color w:val="7F7F7F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Engineer Title"/>
                <w:tag w:val="ETitle"/>
                <w:id w:val="-492101093"/>
                <w:placeholder>
                  <w:docPart w:val="4FB9619CE8544DC69921917F2AD70DB6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theme="minorHAnsi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sdtContent>
            </w:sdt>
          </w:p>
          <w:p w14:paraId="027AD327" w14:textId="77777777" w:rsidR="00D557F5" w:rsidRDefault="00D557F5" w:rsidP="00EA2874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color w:val="7F7F7F"/>
              </w:rPr>
            </w:pPr>
          </w:p>
          <w:p w14:paraId="3D0331AC" w14:textId="4E4E9135" w:rsidR="00D557F5" w:rsidRDefault="00D557F5" w:rsidP="00EA2874">
            <w:pPr>
              <w:tabs>
                <w:tab w:val="left" w:pos="1350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F7F7F"/>
              </w:rPr>
              <w:t>D</w:t>
            </w:r>
            <w:r w:rsidRPr="006F26DE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ATE</w:t>
            </w:r>
            <w:r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DATE  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0E7C2F">
              <w:rPr>
                <w:noProof/>
                <w:sz w:val="18"/>
                <w:szCs w:val="18"/>
              </w:rPr>
              <w:t>3/11/2026</w:t>
            </w:r>
            <w:r>
              <w:rPr>
                <w:sz w:val="18"/>
                <w:szCs w:val="18"/>
              </w:rPr>
              <w:fldChar w:fldCharType="end"/>
            </w:r>
          </w:p>
          <w:p w14:paraId="3E95574C" w14:textId="77777777" w:rsidR="00D557F5" w:rsidRPr="006F26DE" w:rsidRDefault="00D557F5" w:rsidP="00EA2874">
            <w:pPr>
              <w:tabs>
                <w:tab w:val="left" w:pos="1350"/>
              </w:tabs>
              <w:spacing w:after="0"/>
              <w:rPr>
                <w:rFonts w:ascii="MS Gothic" w:eastAsia="MS Gothic" w:hAnsi="MS Gothic" w:cs="Times New Roman"/>
                <w:u w:val="single"/>
              </w:rPr>
            </w:pPr>
          </w:p>
        </w:tc>
      </w:tr>
      <w:tr w:rsidR="00D557F5" w:rsidRPr="00024B0B" w14:paraId="67D4C87D" w14:textId="77777777" w:rsidTr="00EA2874">
        <w:trPr>
          <w:trHeight w:val="12930"/>
        </w:trPr>
        <w:tc>
          <w:tcPr>
            <w:tcW w:w="1069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5F867C" w14:textId="77777777" w:rsidR="00D557F5" w:rsidRDefault="00D557F5" w:rsidP="00EA2874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color w:val="7F7F7F"/>
                <w:sz w:val="20"/>
                <w:szCs w:val="20"/>
              </w:rPr>
            </w:pPr>
          </w:p>
          <w:p w14:paraId="40B7170B" w14:textId="77777777" w:rsidR="00D557F5" w:rsidRDefault="00D557F5" w:rsidP="00EA2874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color w:val="7F7F7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E</w:t>
            </w:r>
            <w:r w:rsidRPr="008B4471">
              <w:rPr>
                <w:rFonts w:ascii="Times New Roman" w:hAnsi="Times New Roman" w:cs="Times New Roman"/>
                <w:color w:val="7F7F7F"/>
                <w:sz w:val="18"/>
                <w:szCs w:val="18"/>
              </w:rPr>
              <w:t>NGINEERING</w:t>
            </w:r>
            <w:r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 xml:space="preserve"> E</w:t>
            </w:r>
            <w:r w:rsidRPr="008B4471">
              <w:rPr>
                <w:rFonts w:ascii="Times New Roman" w:hAnsi="Times New Roman" w:cs="Times New Roman"/>
                <w:color w:val="7F7F7F"/>
                <w:sz w:val="18"/>
                <w:szCs w:val="18"/>
              </w:rPr>
              <w:t>VALUATION</w:t>
            </w:r>
            <w:r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 xml:space="preserve"> S</w:t>
            </w:r>
            <w:r w:rsidRPr="008B4471">
              <w:rPr>
                <w:rFonts w:ascii="Times New Roman" w:hAnsi="Times New Roman" w:cs="Times New Roman"/>
                <w:color w:val="7F7F7F"/>
                <w:sz w:val="18"/>
                <w:szCs w:val="18"/>
              </w:rPr>
              <w:t>UMMARY</w:t>
            </w:r>
            <w:r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 xml:space="preserve"> AND A</w:t>
            </w:r>
            <w:r w:rsidRPr="008B4471">
              <w:rPr>
                <w:rFonts w:ascii="Times New Roman" w:hAnsi="Times New Roman" w:cs="Times New Roman"/>
                <w:color w:val="7F7F7F"/>
                <w:sz w:val="18"/>
                <w:szCs w:val="18"/>
              </w:rPr>
              <w:t>DDITIONAL</w:t>
            </w:r>
            <w:r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 xml:space="preserve"> I</w:t>
            </w:r>
            <w:r w:rsidRPr="008B4471">
              <w:rPr>
                <w:rFonts w:ascii="Times New Roman" w:hAnsi="Times New Roman" w:cs="Times New Roman"/>
                <w:color w:val="7F7F7F"/>
                <w:sz w:val="18"/>
                <w:szCs w:val="18"/>
              </w:rPr>
              <w:t>NFORMATION</w:t>
            </w:r>
          </w:p>
          <w:p w14:paraId="4AFBE33A" w14:textId="77777777" w:rsidR="00D557F5" w:rsidRDefault="00D557F5" w:rsidP="00EA2874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color w:val="7F7F7F"/>
                <w:sz w:val="20"/>
                <w:szCs w:val="20"/>
              </w:rPr>
            </w:pPr>
          </w:p>
          <w:sdt>
            <w:sdtPr>
              <w:rPr>
                <w:sz w:val="18"/>
                <w:szCs w:val="18"/>
              </w:rPr>
              <w:alias w:val="Engineering Evaluation Summary"/>
              <w:tag w:val="EES"/>
              <w:id w:val="332259490"/>
              <w:placeholder>
                <w:docPart w:val="DACA5C3BBB754DD2A5F8E36C382E4EA7"/>
              </w:placeholder>
              <w:showingPlcHdr/>
            </w:sdtPr>
            <w:sdtEndPr/>
            <w:sdtContent>
              <w:p w14:paraId="3C4906EE" w14:textId="77777777" w:rsidR="00D557F5" w:rsidRDefault="00D557F5" w:rsidP="00EA2874">
                <w:pPr>
                  <w:tabs>
                    <w:tab w:val="left" w:pos="1350"/>
                  </w:tabs>
                  <w:spacing w:after="0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rFonts w:cstheme="minorHAnsi"/>
                    <w:i/>
                    <w:iCs/>
                    <w:color w:val="595959" w:themeColor="text1" w:themeTint="A6"/>
                    <w:sz w:val="18"/>
                    <w:szCs w:val="18"/>
                  </w:rPr>
                  <w:t xml:space="preserve">   </w:t>
                </w:r>
              </w:p>
            </w:sdtContent>
          </w:sdt>
          <w:p w14:paraId="589BB0A6" w14:textId="01F29323" w:rsidR="00D557F5" w:rsidRDefault="00D557F5" w:rsidP="00EA2874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color w:val="7F7F7F"/>
                <w:sz w:val="20"/>
                <w:szCs w:val="20"/>
              </w:rPr>
            </w:pPr>
          </w:p>
        </w:tc>
      </w:tr>
    </w:tbl>
    <w:p w14:paraId="17D6F2DA" w14:textId="512A1783" w:rsidR="00F436A5" w:rsidRPr="003678CA" w:rsidRDefault="003C2062" w:rsidP="006F26D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F82429" wp14:editId="019896F0">
                <wp:simplePos x="0" y="0"/>
                <wp:positionH relativeFrom="column">
                  <wp:posOffset>-421005</wp:posOffset>
                </wp:positionH>
                <wp:positionV relativeFrom="paragraph">
                  <wp:posOffset>-417830</wp:posOffset>
                </wp:positionV>
                <wp:extent cx="6819900" cy="381635"/>
                <wp:effectExtent l="0" t="0" r="0" b="0"/>
                <wp:wrapNone/>
                <wp:docPr id="17116137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381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A6097D" w14:textId="77777777" w:rsidR="003C2062" w:rsidRPr="00016C33" w:rsidRDefault="003C2062" w:rsidP="003C2062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A416C"/>
                                <w:sz w:val="20"/>
                                <w:szCs w:val="20"/>
                              </w:rPr>
                            </w:pPr>
                            <w:r w:rsidRPr="0001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16C"/>
                                <w:sz w:val="36"/>
                                <w:szCs w:val="36"/>
                              </w:rPr>
                              <w:t>T</w:t>
                            </w:r>
                            <w:r w:rsidRPr="0001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16C"/>
                                <w:sz w:val="28"/>
                                <w:szCs w:val="28"/>
                              </w:rPr>
                              <w:t>AME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16C"/>
                                <w:sz w:val="28"/>
                                <w:szCs w:val="28"/>
                              </w:rPr>
                              <w:t>ing</w:t>
                            </w:r>
                            <w:r w:rsidRPr="0001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16C"/>
                                <w:sz w:val="36"/>
                                <w:szCs w:val="36"/>
                              </w:rPr>
                              <w:t xml:space="preserve"> R</w:t>
                            </w:r>
                            <w:r w:rsidRPr="0001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16C"/>
                                <w:sz w:val="28"/>
                                <w:szCs w:val="28"/>
                              </w:rPr>
                              <w:t>EQUEST</w:t>
                            </w:r>
                            <w:r w:rsidRPr="0001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16C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16C"/>
                                <w:sz w:val="36"/>
                                <w:szCs w:val="36"/>
                              </w:rPr>
                              <w:t xml:space="preserve">and Certification </w:t>
                            </w:r>
                            <w:r w:rsidRPr="0001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16C"/>
                                <w:sz w:val="36"/>
                                <w:szCs w:val="36"/>
                              </w:rPr>
                              <w:t>F</w:t>
                            </w:r>
                            <w:r w:rsidRPr="0001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16C"/>
                                <w:sz w:val="28"/>
                                <w:szCs w:val="28"/>
                              </w:rPr>
                              <w:t>ORM</w:t>
                            </w:r>
                          </w:p>
                          <w:p w14:paraId="49C6D05C" w14:textId="77777777" w:rsidR="003C2062" w:rsidRDefault="003C2062" w:rsidP="003C20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82429" id="_x0000_s1027" type="#_x0000_t202" style="position:absolute;margin-left:-33.15pt;margin-top:-32.9pt;width:537pt;height:3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" fillcolor="white [3212]" stroked="f" strokeweight=".5pt">
                <v:textbox>
                  <w:txbxContent>
                    <w:p w14:paraId="31A6097D" w14:textId="77777777" w:rsidR="003C2062" w:rsidRPr="00016C33" w:rsidRDefault="003C2062" w:rsidP="003C2062">
                      <w:pPr>
                        <w:tabs>
                          <w:tab w:val="center" w:pos="4680"/>
                          <w:tab w:val="right" w:pos="9360"/>
                        </w:tabs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color w:val="0A416C"/>
                          <w:sz w:val="20"/>
                          <w:szCs w:val="20"/>
                        </w:rPr>
                      </w:pPr>
                      <w:r w:rsidRPr="00016C33">
                        <w:rPr>
                          <w:rFonts w:ascii="Times New Roman" w:hAnsi="Times New Roman" w:cs="Times New Roman"/>
                          <w:b/>
                          <w:bCs/>
                          <w:color w:val="0A416C"/>
                          <w:sz w:val="36"/>
                          <w:szCs w:val="36"/>
                        </w:rPr>
                        <w:t>T</w:t>
                      </w:r>
                      <w:r w:rsidRPr="00016C33">
                        <w:rPr>
                          <w:rFonts w:ascii="Times New Roman" w:hAnsi="Times New Roman" w:cs="Times New Roman"/>
                          <w:b/>
                          <w:bCs/>
                          <w:color w:val="0A416C"/>
                          <w:sz w:val="28"/>
                          <w:szCs w:val="28"/>
                        </w:rPr>
                        <w:t>AME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A416C"/>
                          <w:sz w:val="28"/>
                          <w:szCs w:val="28"/>
                        </w:rPr>
                        <w:t>ing</w:t>
                      </w:r>
                      <w:r w:rsidRPr="00016C33">
                        <w:rPr>
                          <w:rFonts w:ascii="Times New Roman" w:hAnsi="Times New Roman" w:cs="Times New Roman"/>
                          <w:b/>
                          <w:bCs/>
                          <w:color w:val="0A416C"/>
                          <w:sz w:val="36"/>
                          <w:szCs w:val="36"/>
                        </w:rPr>
                        <w:t xml:space="preserve"> R</w:t>
                      </w:r>
                      <w:r w:rsidRPr="00016C33">
                        <w:rPr>
                          <w:rFonts w:ascii="Times New Roman" w:hAnsi="Times New Roman" w:cs="Times New Roman"/>
                          <w:b/>
                          <w:bCs/>
                          <w:color w:val="0A416C"/>
                          <w:sz w:val="28"/>
                          <w:szCs w:val="28"/>
                        </w:rPr>
                        <w:t>EQUEST</w:t>
                      </w:r>
                      <w:r w:rsidRPr="00016C33">
                        <w:rPr>
                          <w:rFonts w:ascii="Times New Roman" w:hAnsi="Times New Roman" w:cs="Times New Roman"/>
                          <w:b/>
                          <w:bCs/>
                          <w:color w:val="0A416C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A416C"/>
                          <w:sz w:val="36"/>
                          <w:szCs w:val="36"/>
                        </w:rPr>
                        <w:t xml:space="preserve">and Certification </w:t>
                      </w:r>
                      <w:r w:rsidRPr="00016C33">
                        <w:rPr>
                          <w:rFonts w:ascii="Times New Roman" w:hAnsi="Times New Roman" w:cs="Times New Roman"/>
                          <w:b/>
                          <w:bCs/>
                          <w:color w:val="0A416C"/>
                          <w:sz w:val="36"/>
                          <w:szCs w:val="36"/>
                        </w:rPr>
                        <w:t>F</w:t>
                      </w:r>
                      <w:r w:rsidRPr="00016C33">
                        <w:rPr>
                          <w:rFonts w:ascii="Times New Roman" w:hAnsi="Times New Roman" w:cs="Times New Roman"/>
                          <w:b/>
                          <w:bCs/>
                          <w:color w:val="0A416C"/>
                          <w:sz w:val="28"/>
                          <w:szCs w:val="28"/>
                        </w:rPr>
                        <w:t>ORM</w:t>
                      </w:r>
                    </w:p>
                    <w:p w14:paraId="49C6D05C" w14:textId="77777777" w:rsidR="003C2062" w:rsidRDefault="003C2062" w:rsidP="003C2062"/>
                  </w:txbxContent>
                </v:textbox>
              </v:shape>
            </w:pict>
          </mc:Fallback>
        </mc:AlternateContent>
      </w:r>
    </w:p>
    <w:sectPr w:rsidR="00F436A5" w:rsidRPr="003678CA" w:rsidSect="006F26DE">
      <w:headerReference w:type="default" r:id="rId8"/>
      <w:footerReference w:type="default" r:id="rId9"/>
      <w:pgSz w:w="12240" w:h="15840" w:code="1"/>
      <w:pgMar w:top="1440" w:right="1440" w:bottom="864" w:left="1440" w:header="720" w:footer="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F0209" w14:textId="77777777" w:rsidR="00F1079C" w:rsidRDefault="00F1079C" w:rsidP="006371EE">
      <w:r>
        <w:separator/>
      </w:r>
    </w:p>
  </w:endnote>
  <w:endnote w:type="continuationSeparator" w:id="0">
    <w:p w14:paraId="1E0DDC88" w14:textId="77777777" w:rsidR="00F1079C" w:rsidRDefault="00F1079C" w:rsidP="0063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A017" w14:textId="27DF4146" w:rsidR="004330C8" w:rsidRPr="00D557F5" w:rsidRDefault="00D557F5" w:rsidP="00D557F5">
    <w:pPr>
      <w:pStyle w:val="Footer"/>
      <w:spacing w:before="120" w:after="0"/>
      <w:ind w:left="-720"/>
      <w:contextualSpacing/>
      <w:rPr>
        <w:rFonts w:ascii="Times New Roman" w:hAnsi="Times New Roman" w:cs="Times New Roman"/>
        <w:i/>
        <w:iCs/>
        <w:noProof/>
      </w:rPr>
    </w:pPr>
    <w:r w:rsidRPr="00D557F5">
      <w:rPr>
        <w:i/>
        <w:iCs/>
        <w:color w:val="767171" w:themeColor="background2" w:themeShade="80"/>
        <w:sz w:val="18"/>
        <w:szCs w:val="18"/>
      </w:rPr>
      <w:t xml:space="preserve">Form Version 1.0 3/2026 </w:t>
    </w:r>
    <w:r w:rsidRPr="00D557F5">
      <w:rPr>
        <w:i/>
        <w:iCs/>
      </w:rPr>
      <w:tab/>
    </w:r>
    <w:r w:rsidRPr="00D557F5">
      <w:rPr>
        <w:i/>
        <w:iCs/>
      </w:rPr>
      <w:tab/>
    </w:r>
    <w:r w:rsidR="004330C8" w:rsidRPr="00D557F5">
      <w:rPr>
        <w:i/>
        <w:iCs/>
      </w:rPr>
      <w:tab/>
    </w:r>
    <w:r w:rsidR="004330C8" w:rsidRPr="00D557F5">
      <w:rPr>
        <w:rFonts w:ascii="Times New Roman" w:hAnsi="Times New Roman" w:cs="Times New Roman"/>
        <w:i/>
        <w:iCs/>
        <w:noProof/>
      </w:rPr>
      <w:tab/>
    </w:r>
  </w:p>
  <w:p w14:paraId="0B196D3F" w14:textId="77777777" w:rsidR="004330C8" w:rsidRPr="00AF6247" w:rsidRDefault="004330C8" w:rsidP="00AF6247">
    <w:pPr>
      <w:pStyle w:val="Footer"/>
      <w:spacing w:before="120"/>
      <w:ind w:left="0"/>
      <w:rPr>
        <w:rFonts w:ascii="Times New Roman" w:hAnsi="Times New Roman" w:cs="Times New Roman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E25F3" w14:textId="77777777" w:rsidR="00F1079C" w:rsidRDefault="00F1079C" w:rsidP="006371EE">
      <w:r>
        <w:separator/>
      </w:r>
    </w:p>
  </w:footnote>
  <w:footnote w:type="continuationSeparator" w:id="0">
    <w:p w14:paraId="378D70D0" w14:textId="77777777" w:rsidR="00F1079C" w:rsidRDefault="00F1079C" w:rsidP="00637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CA63" w14:textId="53201A16" w:rsidR="004330C8" w:rsidRDefault="004330C8" w:rsidP="0080303A">
    <w:pPr>
      <w:pStyle w:val="Header"/>
      <w:tabs>
        <w:tab w:val="clear" w:pos="-1080"/>
        <w:tab w:val="left" w:pos="0"/>
      </w:tabs>
      <w:spacing w:after="0"/>
      <w:ind w:left="0"/>
      <w:jc w:val="both"/>
    </w:pPr>
  </w:p>
  <w:p w14:paraId="17CC0A2A" w14:textId="77777777" w:rsidR="004330C8" w:rsidRPr="0003241F" w:rsidRDefault="004330C8" w:rsidP="00637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7B6"/>
    <w:multiLevelType w:val="hybridMultilevel"/>
    <w:tmpl w:val="0B1EF2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1D0"/>
    <w:multiLevelType w:val="hybridMultilevel"/>
    <w:tmpl w:val="49C4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68C5"/>
    <w:multiLevelType w:val="hybridMultilevel"/>
    <w:tmpl w:val="55FE5248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34206D5"/>
    <w:multiLevelType w:val="multilevel"/>
    <w:tmpl w:val="A77CEE9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622BC6"/>
    <w:multiLevelType w:val="hybridMultilevel"/>
    <w:tmpl w:val="B06C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A19F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6A021C"/>
    <w:multiLevelType w:val="hybridMultilevel"/>
    <w:tmpl w:val="00DA1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36615"/>
    <w:multiLevelType w:val="hybridMultilevel"/>
    <w:tmpl w:val="EC923D5A"/>
    <w:lvl w:ilvl="0" w:tplc="45F08EE6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8" w15:restartNumberingAfterBreak="0">
    <w:nsid w:val="24E4650F"/>
    <w:multiLevelType w:val="hybridMultilevel"/>
    <w:tmpl w:val="9EC6BBDC"/>
    <w:lvl w:ilvl="0" w:tplc="0409000F">
      <w:start w:val="1"/>
      <w:numFmt w:val="decimal"/>
      <w:lvlText w:val="%1."/>
      <w:lvlJc w:val="left"/>
      <w:pPr>
        <w:ind w:left="1527" w:hanging="360"/>
      </w:pPr>
    </w:lvl>
    <w:lvl w:ilvl="1" w:tplc="04090019" w:tentative="1">
      <w:start w:val="1"/>
      <w:numFmt w:val="lowerLetter"/>
      <w:lvlText w:val="%2."/>
      <w:lvlJc w:val="left"/>
      <w:pPr>
        <w:ind w:left="2247" w:hanging="360"/>
      </w:pPr>
    </w:lvl>
    <w:lvl w:ilvl="2" w:tplc="0409001B" w:tentative="1">
      <w:start w:val="1"/>
      <w:numFmt w:val="lowerRoman"/>
      <w:lvlText w:val="%3."/>
      <w:lvlJc w:val="right"/>
      <w:pPr>
        <w:ind w:left="2967" w:hanging="180"/>
      </w:pPr>
    </w:lvl>
    <w:lvl w:ilvl="3" w:tplc="0409000F" w:tentative="1">
      <w:start w:val="1"/>
      <w:numFmt w:val="decimal"/>
      <w:lvlText w:val="%4."/>
      <w:lvlJc w:val="left"/>
      <w:pPr>
        <w:ind w:left="3687" w:hanging="360"/>
      </w:pPr>
    </w:lvl>
    <w:lvl w:ilvl="4" w:tplc="04090019" w:tentative="1">
      <w:start w:val="1"/>
      <w:numFmt w:val="lowerLetter"/>
      <w:lvlText w:val="%5."/>
      <w:lvlJc w:val="left"/>
      <w:pPr>
        <w:ind w:left="4407" w:hanging="360"/>
      </w:pPr>
    </w:lvl>
    <w:lvl w:ilvl="5" w:tplc="0409001B" w:tentative="1">
      <w:start w:val="1"/>
      <w:numFmt w:val="lowerRoman"/>
      <w:lvlText w:val="%6."/>
      <w:lvlJc w:val="right"/>
      <w:pPr>
        <w:ind w:left="5127" w:hanging="180"/>
      </w:pPr>
    </w:lvl>
    <w:lvl w:ilvl="6" w:tplc="0409000F" w:tentative="1">
      <w:start w:val="1"/>
      <w:numFmt w:val="decimal"/>
      <w:lvlText w:val="%7."/>
      <w:lvlJc w:val="left"/>
      <w:pPr>
        <w:ind w:left="5847" w:hanging="360"/>
      </w:pPr>
    </w:lvl>
    <w:lvl w:ilvl="7" w:tplc="04090019" w:tentative="1">
      <w:start w:val="1"/>
      <w:numFmt w:val="lowerLetter"/>
      <w:lvlText w:val="%8."/>
      <w:lvlJc w:val="left"/>
      <w:pPr>
        <w:ind w:left="6567" w:hanging="360"/>
      </w:pPr>
    </w:lvl>
    <w:lvl w:ilvl="8" w:tplc="040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9" w15:restartNumberingAfterBreak="0">
    <w:nsid w:val="24F61E04"/>
    <w:multiLevelType w:val="hybridMultilevel"/>
    <w:tmpl w:val="66589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963B6"/>
    <w:multiLevelType w:val="hybridMultilevel"/>
    <w:tmpl w:val="84180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27115"/>
    <w:multiLevelType w:val="multilevel"/>
    <w:tmpl w:val="E522E9F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99412A"/>
    <w:multiLevelType w:val="hybridMultilevel"/>
    <w:tmpl w:val="8A22D60C"/>
    <w:lvl w:ilvl="0" w:tplc="C9D6A93A">
      <w:start w:val="9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29EB52CA"/>
    <w:multiLevelType w:val="hybridMultilevel"/>
    <w:tmpl w:val="C47C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76EB1"/>
    <w:multiLevelType w:val="hybridMultilevel"/>
    <w:tmpl w:val="EB4C40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83773"/>
    <w:multiLevelType w:val="hybridMultilevel"/>
    <w:tmpl w:val="84180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B6A09"/>
    <w:multiLevelType w:val="hybridMultilevel"/>
    <w:tmpl w:val="9B301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87CD5"/>
    <w:multiLevelType w:val="hybridMultilevel"/>
    <w:tmpl w:val="84180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F0E2F"/>
    <w:multiLevelType w:val="hybridMultilevel"/>
    <w:tmpl w:val="7486D09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02977"/>
    <w:multiLevelType w:val="multilevel"/>
    <w:tmpl w:val="D8908A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35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6400450"/>
    <w:multiLevelType w:val="multilevel"/>
    <w:tmpl w:val="E522E9F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7F74019"/>
    <w:multiLevelType w:val="hybridMultilevel"/>
    <w:tmpl w:val="6336800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38AD04E1"/>
    <w:multiLevelType w:val="hybridMultilevel"/>
    <w:tmpl w:val="FABE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82A88"/>
    <w:multiLevelType w:val="hybridMultilevel"/>
    <w:tmpl w:val="C5A8442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2F7154"/>
    <w:multiLevelType w:val="hybridMultilevel"/>
    <w:tmpl w:val="D234A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C2509"/>
    <w:multiLevelType w:val="hybridMultilevel"/>
    <w:tmpl w:val="6704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716F4"/>
    <w:multiLevelType w:val="multilevel"/>
    <w:tmpl w:val="564C1306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11C0122"/>
    <w:multiLevelType w:val="multilevel"/>
    <w:tmpl w:val="E522E9F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45F414A"/>
    <w:multiLevelType w:val="hybridMultilevel"/>
    <w:tmpl w:val="F814A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9435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C371D53"/>
    <w:multiLevelType w:val="hybridMultilevel"/>
    <w:tmpl w:val="3CF4B0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1170" w:hanging="180"/>
      </w:pPr>
    </w:lvl>
  </w:abstractNum>
  <w:abstractNum w:abstractNumId="31" w15:restartNumberingAfterBreak="0">
    <w:nsid w:val="4CC730FB"/>
    <w:multiLevelType w:val="hybridMultilevel"/>
    <w:tmpl w:val="84180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C04D6"/>
    <w:multiLevelType w:val="hybridMultilevel"/>
    <w:tmpl w:val="82127964"/>
    <w:lvl w:ilvl="0" w:tplc="8ADA2D70">
      <w:numFmt w:val="bullet"/>
      <w:lvlText w:val=""/>
      <w:lvlJc w:val="left"/>
      <w:pPr>
        <w:ind w:left="95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5AF31A">
      <w:numFmt w:val="bullet"/>
      <w:lvlText w:val="•"/>
      <w:lvlJc w:val="left"/>
      <w:pPr>
        <w:ind w:left="1926" w:hanging="361"/>
      </w:pPr>
      <w:rPr>
        <w:rFonts w:hint="default"/>
        <w:lang w:val="en-US" w:eastAsia="en-US" w:bidi="ar-SA"/>
      </w:rPr>
    </w:lvl>
    <w:lvl w:ilvl="2" w:tplc="ED382052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3" w:tplc="6C602EE0">
      <w:numFmt w:val="bullet"/>
      <w:lvlText w:val="•"/>
      <w:lvlJc w:val="left"/>
      <w:pPr>
        <w:ind w:left="3858" w:hanging="361"/>
      </w:pPr>
      <w:rPr>
        <w:rFonts w:hint="default"/>
        <w:lang w:val="en-US" w:eastAsia="en-US" w:bidi="ar-SA"/>
      </w:rPr>
    </w:lvl>
    <w:lvl w:ilvl="4" w:tplc="980C7C96"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  <w:lvl w:ilvl="5" w:tplc="0A7A532A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E3BC3E18">
      <w:numFmt w:val="bullet"/>
      <w:lvlText w:val="•"/>
      <w:lvlJc w:val="left"/>
      <w:pPr>
        <w:ind w:left="6756" w:hanging="361"/>
      </w:pPr>
      <w:rPr>
        <w:rFonts w:hint="default"/>
        <w:lang w:val="en-US" w:eastAsia="en-US" w:bidi="ar-SA"/>
      </w:rPr>
    </w:lvl>
    <w:lvl w:ilvl="7" w:tplc="6A8CF7B2">
      <w:numFmt w:val="bullet"/>
      <w:lvlText w:val="•"/>
      <w:lvlJc w:val="left"/>
      <w:pPr>
        <w:ind w:left="7722" w:hanging="361"/>
      </w:pPr>
      <w:rPr>
        <w:rFonts w:hint="default"/>
        <w:lang w:val="en-US" w:eastAsia="en-US" w:bidi="ar-SA"/>
      </w:rPr>
    </w:lvl>
    <w:lvl w:ilvl="8" w:tplc="F0208472">
      <w:numFmt w:val="bullet"/>
      <w:lvlText w:val="•"/>
      <w:lvlJc w:val="left"/>
      <w:pPr>
        <w:ind w:left="8688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56AE1A2F"/>
    <w:multiLevelType w:val="hybridMultilevel"/>
    <w:tmpl w:val="58B6AFCC"/>
    <w:lvl w:ilvl="0" w:tplc="0409000F">
      <w:start w:val="1"/>
      <w:numFmt w:val="decimal"/>
      <w:lvlText w:val="%1."/>
      <w:lvlJc w:val="left"/>
      <w:pPr>
        <w:ind w:left="1600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34" w15:restartNumberingAfterBreak="0">
    <w:nsid w:val="571E6F24"/>
    <w:multiLevelType w:val="hybridMultilevel"/>
    <w:tmpl w:val="17A6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3485A"/>
    <w:multiLevelType w:val="hybridMultilevel"/>
    <w:tmpl w:val="F094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37914"/>
    <w:multiLevelType w:val="hybridMultilevel"/>
    <w:tmpl w:val="6A40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95350"/>
    <w:multiLevelType w:val="hybridMultilevel"/>
    <w:tmpl w:val="0B1EF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E624D"/>
    <w:multiLevelType w:val="hybridMultilevel"/>
    <w:tmpl w:val="A9164AA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64F852CE"/>
    <w:multiLevelType w:val="hybridMultilevel"/>
    <w:tmpl w:val="D1B00240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69787D44"/>
    <w:multiLevelType w:val="hybridMultilevel"/>
    <w:tmpl w:val="C4A445FA"/>
    <w:lvl w:ilvl="0" w:tplc="F78ECEB6">
      <w:start w:val="1"/>
      <w:numFmt w:val="decimal"/>
      <w:lvlText w:val="%1."/>
      <w:lvlJc w:val="left"/>
      <w:pPr>
        <w:ind w:left="1020" w:hanging="360"/>
      </w:pPr>
    </w:lvl>
    <w:lvl w:ilvl="1" w:tplc="ADEE0732">
      <w:start w:val="1"/>
      <w:numFmt w:val="decimal"/>
      <w:lvlText w:val="%2."/>
      <w:lvlJc w:val="left"/>
      <w:pPr>
        <w:ind w:left="1020" w:hanging="360"/>
      </w:pPr>
    </w:lvl>
    <w:lvl w:ilvl="2" w:tplc="71B24710">
      <w:start w:val="1"/>
      <w:numFmt w:val="decimal"/>
      <w:lvlText w:val="%3."/>
      <w:lvlJc w:val="left"/>
      <w:pPr>
        <w:ind w:left="1020" w:hanging="360"/>
      </w:pPr>
    </w:lvl>
    <w:lvl w:ilvl="3" w:tplc="81B47518">
      <w:start w:val="1"/>
      <w:numFmt w:val="decimal"/>
      <w:lvlText w:val="%4."/>
      <w:lvlJc w:val="left"/>
      <w:pPr>
        <w:ind w:left="1020" w:hanging="360"/>
      </w:pPr>
    </w:lvl>
    <w:lvl w:ilvl="4" w:tplc="7BB076E2">
      <w:start w:val="1"/>
      <w:numFmt w:val="decimal"/>
      <w:lvlText w:val="%5."/>
      <w:lvlJc w:val="left"/>
      <w:pPr>
        <w:ind w:left="1020" w:hanging="360"/>
      </w:pPr>
    </w:lvl>
    <w:lvl w:ilvl="5" w:tplc="1AB29FB2">
      <w:start w:val="1"/>
      <w:numFmt w:val="decimal"/>
      <w:lvlText w:val="%6."/>
      <w:lvlJc w:val="left"/>
      <w:pPr>
        <w:ind w:left="1020" w:hanging="360"/>
      </w:pPr>
    </w:lvl>
    <w:lvl w:ilvl="6" w:tplc="0CD6AF34">
      <w:start w:val="1"/>
      <w:numFmt w:val="decimal"/>
      <w:lvlText w:val="%7."/>
      <w:lvlJc w:val="left"/>
      <w:pPr>
        <w:ind w:left="1020" w:hanging="360"/>
      </w:pPr>
    </w:lvl>
    <w:lvl w:ilvl="7" w:tplc="F7CCEE42">
      <w:start w:val="1"/>
      <w:numFmt w:val="decimal"/>
      <w:lvlText w:val="%8."/>
      <w:lvlJc w:val="left"/>
      <w:pPr>
        <w:ind w:left="1020" w:hanging="360"/>
      </w:pPr>
    </w:lvl>
    <w:lvl w:ilvl="8" w:tplc="F8C2B0C2">
      <w:start w:val="1"/>
      <w:numFmt w:val="decimal"/>
      <w:lvlText w:val="%9."/>
      <w:lvlJc w:val="left"/>
      <w:pPr>
        <w:ind w:left="1020" w:hanging="360"/>
      </w:pPr>
    </w:lvl>
  </w:abstractNum>
  <w:abstractNum w:abstractNumId="41" w15:restartNumberingAfterBreak="0">
    <w:nsid w:val="6A2A1002"/>
    <w:multiLevelType w:val="hybridMultilevel"/>
    <w:tmpl w:val="8F38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3E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03B6945"/>
    <w:multiLevelType w:val="hybridMultilevel"/>
    <w:tmpl w:val="A5FC3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742F2"/>
    <w:multiLevelType w:val="hybridMultilevel"/>
    <w:tmpl w:val="0B1EF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B1E48"/>
    <w:multiLevelType w:val="multilevel"/>
    <w:tmpl w:val="E522E9F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6" w15:restartNumberingAfterBreak="0">
    <w:nsid w:val="7CCB4882"/>
    <w:multiLevelType w:val="hybridMultilevel"/>
    <w:tmpl w:val="B0BC9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05287">
    <w:abstractNumId w:val="25"/>
  </w:num>
  <w:num w:numId="2" w16cid:durableId="448167319">
    <w:abstractNumId w:val="4"/>
  </w:num>
  <w:num w:numId="3" w16cid:durableId="1118908750">
    <w:abstractNumId w:val="35"/>
  </w:num>
  <w:num w:numId="4" w16cid:durableId="1995645043">
    <w:abstractNumId w:val="36"/>
  </w:num>
  <w:num w:numId="5" w16cid:durableId="2147353608">
    <w:abstractNumId w:val="1"/>
  </w:num>
  <w:num w:numId="6" w16cid:durableId="1752391921">
    <w:abstractNumId w:val="28"/>
  </w:num>
  <w:num w:numId="7" w16cid:durableId="2111580781">
    <w:abstractNumId w:val="16"/>
  </w:num>
  <w:num w:numId="8" w16cid:durableId="1075668582">
    <w:abstractNumId w:val="17"/>
  </w:num>
  <w:num w:numId="9" w16cid:durableId="2114858651">
    <w:abstractNumId w:val="38"/>
  </w:num>
  <w:num w:numId="10" w16cid:durableId="636450309">
    <w:abstractNumId w:val="46"/>
  </w:num>
  <w:num w:numId="11" w16cid:durableId="388846399">
    <w:abstractNumId w:val="44"/>
  </w:num>
  <w:num w:numId="12" w16cid:durableId="825247076">
    <w:abstractNumId w:val="9"/>
  </w:num>
  <w:num w:numId="13" w16cid:durableId="1861622193">
    <w:abstractNumId w:val="37"/>
  </w:num>
  <w:num w:numId="14" w16cid:durableId="1878347860">
    <w:abstractNumId w:val="43"/>
  </w:num>
  <w:num w:numId="15" w16cid:durableId="1494834273">
    <w:abstractNumId w:val="21"/>
  </w:num>
  <w:num w:numId="16" w16cid:durableId="1564365740">
    <w:abstractNumId w:val="18"/>
  </w:num>
  <w:num w:numId="17" w16cid:durableId="1462654266">
    <w:abstractNumId w:val="39"/>
  </w:num>
  <w:num w:numId="18" w16cid:durableId="1047871148">
    <w:abstractNumId w:val="2"/>
  </w:num>
  <w:num w:numId="19" w16cid:durableId="2040466934">
    <w:abstractNumId w:val="33"/>
  </w:num>
  <w:num w:numId="20" w16cid:durableId="1879118593">
    <w:abstractNumId w:val="23"/>
  </w:num>
  <w:num w:numId="21" w16cid:durableId="1192957368">
    <w:abstractNumId w:val="0"/>
  </w:num>
  <w:num w:numId="22" w16cid:durableId="1313563166">
    <w:abstractNumId w:val="31"/>
  </w:num>
  <w:num w:numId="23" w16cid:durableId="254826914">
    <w:abstractNumId w:val="10"/>
  </w:num>
  <w:num w:numId="24" w16cid:durableId="1820000912">
    <w:abstractNumId w:val="15"/>
  </w:num>
  <w:num w:numId="25" w16cid:durableId="194928780">
    <w:abstractNumId w:val="22"/>
  </w:num>
  <w:num w:numId="26" w16cid:durableId="1995797658">
    <w:abstractNumId w:val="32"/>
  </w:num>
  <w:num w:numId="27" w16cid:durableId="1029180565">
    <w:abstractNumId w:val="34"/>
  </w:num>
  <w:num w:numId="28" w16cid:durableId="2125806917">
    <w:abstractNumId w:val="24"/>
  </w:num>
  <w:num w:numId="29" w16cid:durableId="1095977183">
    <w:abstractNumId w:val="41"/>
  </w:num>
  <w:num w:numId="30" w16cid:durableId="1091194739">
    <w:abstractNumId w:val="13"/>
  </w:num>
  <w:num w:numId="31" w16cid:durableId="542399420">
    <w:abstractNumId w:val="14"/>
  </w:num>
  <w:num w:numId="32" w16cid:durableId="957834331">
    <w:abstractNumId w:val="11"/>
  </w:num>
  <w:num w:numId="33" w16cid:durableId="1663850255">
    <w:abstractNumId w:val="5"/>
  </w:num>
  <w:num w:numId="34" w16cid:durableId="1943413434">
    <w:abstractNumId w:val="6"/>
  </w:num>
  <w:num w:numId="35" w16cid:durableId="1511531215">
    <w:abstractNumId w:val="8"/>
  </w:num>
  <w:num w:numId="36" w16cid:durableId="1078984770">
    <w:abstractNumId w:val="7"/>
  </w:num>
  <w:num w:numId="37" w16cid:durableId="1441031489">
    <w:abstractNumId w:val="30"/>
  </w:num>
  <w:num w:numId="38" w16cid:durableId="1940286680">
    <w:abstractNumId w:val="12"/>
  </w:num>
  <w:num w:numId="39" w16cid:durableId="1559052254">
    <w:abstractNumId w:val="45"/>
  </w:num>
  <w:num w:numId="40" w16cid:durableId="183979629">
    <w:abstractNumId w:val="42"/>
  </w:num>
  <w:num w:numId="41" w16cid:durableId="1426069603">
    <w:abstractNumId w:val="3"/>
  </w:num>
  <w:num w:numId="42" w16cid:durableId="930313631">
    <w:abstractNumId w:val="26"/>
  </w:num>
  <w:num w:numId="43" w16cid:durableId="831918002">
    <w:abstractNumId w:val="29"/>
  </w:num>
  <w:num w:numId="44" w16cid:durableId="1946032151">
    <w:abstractNumId w:val="19"/>
  </w:num>
  <w:num w:numId="45" w16cid:durableId="530579894">
    <w:abstractNumId w:val="27"/>
  </w:num>
  <w:num w:numId="46" w16cid:durableId="1610771814">
    <w:abstractNumId w:val="20"/>
  </w:num>
  <w:num w:numId="47" w16cid:durableId="923950200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bebeb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6B"/>
    <w:rsid w:val="00001354"/>
    <w:rsid w:val="00001AB9"/>
    <w:rsid w:val="000029A8"/>
    <w:rsid w:val="000034EF"/>
    <w:rsid w:val="0000376C"/>
    <w:rsid w:val="00003968"/>
    <w:rsid w:val="00004138"/>
    <w:rsid w:val="0000427F"/>
    <w:rsid w:val="00004FB3"/>
    <w:rsid w:val="00005916"/>
    <w:rsid w:val="00005E71"/>
    <w:rsid w:val="00005ECF"/>
    <w:rsid w:val="00006D64"/>
    <w:rsid w:val="00007A1F"/>
    <w:rsid w:val="00010948"/>
    <w:rsid w:val="00011B89"/>
    <w:rsid w:val="00013DF3"/>
    <w:rsid w:val="00014C01"/>
    <w:rsid w:val="00014E97"/>
    <w:rsid w:val="00016631"/>
    <w:rsid w:val="00016C33"/>
    <w:rsid w:val="00017F3B"/>
    <w:rsid w:val="00020710"/>
    <w:rsid w:val="00020B84"/>
    <w:rsid w:val="00021A3A"/>
    <w:rsid w:val="00021B72"/>
    <w:rsid w:val="0002348B"/>
    <w:rsid w:val="00024599"/>
    <w:rsid w:val="00024B0B"/>
    <w:rsid w:val="00025E49"/>
    <w:rsid w:val="00027B12"/>
    <w:rsid w:val="00030260"/>
    <w:rsid w:val="0003225A"/>
    <w:rsid w:val="0003241F"/>
    <w:rsid w:val="00032A20"/>
    <w:rsid w:val="00033642"/>
    <w:rsid w:val="000337FA"/>
    <w:rsid w:val="00033A21"/>
    <w:rsid w:val="00035845"/>
    <w:rsid w:val="000369FD"/>
    <w:rsid w:val="00037300"/>
    <w:rsid w:val="000405F0"/>
    <w:rsid w:val="0004132E"/>
    <w:rsid w:val="0004141B"/>
    <w:rsid w:val="000428C2"/>
    <w:rsid w:val="00042DD3"/>
    <w:rsid w:val="0004352C"/>
    <w:rsid w:val="0004358F"/>
    <w:rsid w:val="00046865"/>
    <w:rsid w:val="00047222"/>
    <w:rsid w:val="000472F2"/>
    <w:rsid w:val="00050959"/>
    <w:rsid w:val="00051963"/>
    <w:rsid w:val="00051A2D"/>
    <w:rsid w:val="000521B9"/>
    <w:rsid w:val="000531E8"/>
    <w:rsid w:val="00053AF3"/>
    <w:rsid w:val="000542E9"/>
    <w:rsid w:val="0005442C"/>
    <w:rsid w:val="00055D4D"/>
    <w:rsid w:val="00055F90"/>
    <w:rsid w:val="00056260"/>
    <w:rsid w:val="000568E9"/>
    <w:rsid w:val="00056B31"/>
    <w:rsid w:val="000575B1"/>
    <w:rsid w:val="000577E8"/>
    <w:rsid w:val="00061172"/>
    <w:rsid w:val="000612BB"/>
    <w:rsid w:val="000620FC"/>
    <w:rsid w:val="000641C9"/>
    <w:rsid w:val="0006462A"/>
    <w:rsid w:val="0006506A"/>
    <w:rsid w:val="00065FB2"/>
    <w:rsid w:val="000669AA"/>
    <w:rsid w:val="00067CD5"/>
    <w:rsid w:val="000704B0"/>
    <w:rsid w:val="00070AE9"/>
    <w:rsid w:val="000710C4"/>
    <w:rsid w:val="0007186F"/>
    <w:rsid w:val="00071A65"/>
    <w:rsid w:val="000726DD"/>
    <w:rsid w:val="00073B1F"/>
    <w:rsid w:val="00075A0E"/>
    <w:rsid w:val="00077D5B"/>
    <w:rsid w:val="00081165"/>
    <w:rsid w:val="00081A53"/>
    <w:rsid w:val="00081E41"/>
    <w:rsid w:val="000828E8"/>
    <w:rsid w:val="00082D41"/>
    <w:rsid w:val="00082F91"/>
    <w:rsid w:val="000833F7"/>
    <w:rsid w:val="000834B3"/>
    <w:rsid w:val="000835D6"/>
    <w:rsid w:val="00083960"/>
    <w:rsid w:val="00084A7B"/>
    <w:rsid w:val="0008572F"/>
    <w:rsid w:val="0008682A"/>
    <w:rsid w:val="00086860"/>
    <w:rsid w:val="00086C5C"/>
    <w:rsid w:val="000875BE"/>
    <w:rsid w:val="00087BD0"/>
    <w:rsid w:val="00090DDD"/>
    <w:rsid w:val="000932D5"/>
    <w:rsid w:val="000963D6"/>
    <w:rsid w:val="00096413"/>
    <w:rsid w:val="00096B15"/>
    <w:rsid w:val="00096EB0"/>
    <w:rsid w:val="000A02FB"/>
    <w:rsid w:val="000A0466"/>
    <w:rsid w:val="000A04D4"/>
    <w:rsid w:val="000A0E84"/>
    <w:rsid w:val="000A108A"/>
    <w:rsid w:val="000A3573"/>
    <w:rsid w:val="000A3CF0"/>
    <w:rsid w:val="000A55AB"/>
    <w:rsid w:val="000B1247"/>
    <w:rsid w:val="000B12EE"/>
    <w:rsid w:val="000B27DC"/>
    <w:rsid w:val="000B3A31"/>
    <w:rsid w:val="000B3FD0"/>
    <w:rsid w:val="000B46BC"/>
    <w:rsid w:val="000B4BB8"/>
    <w:rsid w:val="000B5F6E"/>
    <w:rsid w:val="000B60B4"/>
    <w:rsid w:val="000B64D6"/>
    <w:rsid w:val="000B720C"/>
    <w:rsid w:val="000B727F"/>
    <w:rsid w:val="000B764E"/>
    <w:rsid w:val="000B7B2A"/>
    <w:rsid w:val="000B7C86"/>
    <w:rsid w:val="000C066F"/>
    <w:rsid w:val="000C0B5C"/>
    <w:rsid w:val="000C1875"/>
    <w:rsid w:val="000C21EA"/>
    <w:rsid w:val="000C31C3"/>
    <w:rsid w:val="000C439F"/>
    <w:rsid w:val="000C4FA4"/>
    <w:rsid w:val="000C50C6"/>
    <w:rsid w:val="000C64D3"/>
    <w:rsid w:val="000C67DA"/>
    <w:rsid w:val="000C6A1D"/>
    <w:rsid w:val="000C7C0E"/>
    <w:rsid w:val="000D0190"/>
    <w:rsid w:val="000D088C"/>
    <w:rsid w:val="000D09B3"/>
    <w:rsid w:val="000D12C9"/>
    <w:rsid w:val="000D1AA8"/>
    <w:rsid w:val="000D218D"/>
    <w:rsid w:val="000D27D1"/>
    <w:rsid w:val="000D2BB2"/>
    <w:rsid w:val="000D3E7A"/>
    <w:rsid w:val="000D4128"/>
    <w:rsid w:val="000D4335"/>
    <w:rsid w:val="000D47E6"/>
    <w:rsid w:val="000D4AC1"/>
    <w:rsid w:val="000D5233"/>
    <w:rsid w:val="000D7348"/>
    <w:rsid w:val="000E0E22"/>
    <w:rsid w:val="000E2A65"/>
    <w:rsid w:val="000E352F"/>
    <w:rsid w:val="000E4400"/>
    <w:rsid w:val="000E4D97"/>
    <w:rsid w:val="000E514C"/>
    <w:rsid w:val="000E55A5"/>
    <w:rsid w:val="000E564F"/>
    <w:rsid w:val="000E5FDE"/>
    <w:rsid w:val="000E6131"/>
    <w:rsid w:val="000E65AA"/>
    <w:rsid w:val="000E6970"/>
    <w:rsid w:val="000E6EC7"/>
    <w:rsid w:val="000E7C2F"/>
    <w:rsid w:val="000F01FE"/>
    <w:rsid w:val="000F03FE"/>
    <w:rsid w:val="000F096E"/>
    <w:rsid w:val="000F2021"/>
    <w:rsid w:val="000F2376"/>
    <w:rsid w:val="000F2FC6"/>
    <w:rsid w:val="000F3339"/>
    <w:rsid w:val="000F3825"/>
    <w:rsid w:val="000F39FB"/>
    <w:rsid w:val="000F3BEA"/>
    <w:rsid w:val="000F4FC6"/>
    <w:rsid w:val="000F5314"/>
    <w:rsid w:val="000F5BDD"/>
    <w:rsid w:val="000F7176"/>
    <w:rsid w:val="000F7EAE"/>
    <w:rsid w:val="001015EB"/>
    <w:rsid w:val="0010177F"/>
    <w:rsid w:val="0010302F"/>
    <w:rsid w:val="00103096"/>
    <w:rsid w:val="00104CD6"/>
    <w:rsid w:val="00105C0A"/>
    <w:rsid w:val="00107549"/>
    <w:rsid w:val="0010768D"/>
    <w:rsid w:val="00107F06"/>
    <w:rsid w:val="001106AE"/>
    <w:rsid w:val="00111713"/>
    <w:rsid w:val="00111F3C"/>
    <w:rsid w:val="00113390"/>
    <w:rsid w:val="001133DE"/>
    <w:rsid w:val="0011378D"/>
    <w:rsid w:val="0011386D"/>
    <w:rsid w:val="00113FF0"/>
    <w:rsid w:val="001141C6"/>
    <w:rsid w:val="00114829"/>
    <w:rsid w:val="00115BB0"/>
    <w:rsid w:val="0011619C"/>
    <w:rsid w:val="00116C9C"/>
    <w:rsid w:val="001170A2"/>
    <w:rsid w:val="00117501"/>
    <w:rsid w:val="001179D3"/>
    <w:rsid w:val="001206BF"/>
    <w:rsid w:val="0012172A"/>
    <w:rsid w:val="00122865"/>
    <w:rsid w:val="00124705"/>
    <w:rsid w:val="0012513B"/>
    <w:rsid w:val="001253FC"/>
    <w:rsid w:val="00125DA0"/>
    <w:rsid w:val="00126438"/>
    <w:rsid w:val="001278E0"/>
    <w:rsid w:val="00127A82"/>
    <w:rsid w:val="001314BB"/>
    <w:rsid w:val="00131F4A"/>
    <w:rsid w:val="001326E3"/>
    <w:rsid w:val="00132EA2"/>
    <w:rsid w:val="00132F56"/>
    <w:rsid w:val="00133687"/>
    <w:rsid w:val="00133728"/>
    <w:rsid w:val="00133812"/>
    <w:rsid w:val="001338EC"/>
    <w:rsid w:val="001349C8"/>
    <w:rsid w:val="001373C2"/>
    <w:rsid w:val="00140D29"/>
    <w:rsid w:val="00140E0D"/>
    <w:rsid w:val="001420E4"/>
    <w:rsid w:val="001421E0"/>
    <w:rsid w:val="00142E79"/>
    <w:rsid w:val="0014394E"/>
    <w:rsid w:val="00143A99"/>
    <w:rsid w:val="00145112"/>
    <w:rsid w:val="00146839"/>
    <w:rsid w:val="00147419"/>
    <w:rsid w:val="0015080B"/>
    <w:rsid w:val="00151C61"/>
    <w:rsid w:val="00151F56"/>
    <w:rsid w:val="00152031"/>
    <w:rsid w:val="00152748"/>
    <w:rsid w:val="00152ED6"/>
    <w:rsid w:val="001548D5"/>
    <w:rsid w:val="00154AA4"/>
    <w:rsid w:val="00154FDF"/>
    <w:rsid w:val="00154FED"/>
    <w:rsid w:val="0015552A"/>
    <w:rsid w:val="001556B7"/>
    <w:rsid w:val="00160729"/>
    <w:rsid w:val="00160A5E"/>
    <w:rsid w:val="00161ACD"/>
    <w:rsid w:val="001625F8"/>
    <w:rsid w:val="00162D37"/>
    <w:rsid w:val="001630D8"/>
    <w:rsid w:val="001631A8"/>
    <w:rsid w:val="00163701"/>
    <w:rsid w:val="00163C6E"/>
    <w:rsid w:val="00163CBC"/>
    <w:rsid w:val="001641F7"/>
    <w:rsid w:val="00164CE3"/>
    <w:rsid w:val="0016643F"/>
    <w:rsid w:val="00167E4C"/>
    <w:rsid w:val="00170BE3"/>
    <w:rsid w:val="001715A5"/>
    <w:rsid w:val="0017170E"/>
    <w:rsid w:val="00172791"/>
    <w:rsid w:val="00172FC9"/>
    <w:rsid w:val="001744EA"/>
    <w:rsid w:val="0017521C"/>
    <w:rsid w:val="001776AA"/>
    <w:rsid w:val="001800DC"/>
    <w:rsid w:val="001803D7"/>
    <w:rsid w:val="001804C6"/>
    <w:rsid w:val="001804FB"/>
    <w:rsid w:val="0018194A"/>
    <w:rsid w:val="00181EFB"/>
    <w:rsid w:val="001870C1"/>
    <w:rsid w:val="00187137"/>
    <w:rsid w:val="0018755F"/>
    <w:rsid w:val="00187F67"/>
    <w:rsid w:val="00190859"/>
    <w:rsid w:val="001909C5"/>
    <w:rsid w:val="00191916"/>
    <w:rsid w:val="00192211"/>
    <w:rsid w:val="00192688"/>
    <w:rsid w:val="00193593"/>
    <w:rsid w:val="00194854"/>
    <w:rsid w:val="00194CF5"/>
    <w:rsid w:val="00195C62"/>
    <w:rsid w:val="001965FF"/>
    <w:rsid w:val="00196780"/>
    <w:rsid w:val="001974A5"/>
    <w:rsid w:val="00197938"/>
    <w:rsid w:val="001A04D0"/>
    <w:rsid w:val="001A228D"/>
    <w:rsid w:val="001A492E"/>
    <w:rsid w:val="001A619C"/>
    <w:rsid w:val="001A715A"/>
    <w:rsid w:val="001B0074"/>
    <w:rsid w:val="001B10BB"/>
    <w:rsid w:val="001B12AA"/>
    <w:rsid w:val="001B1F47"/>
    <w:rsid w:val="001B1F86"/>
    <w:rsid w:val="001B22B1"/>
    <w:rsid w:val="001B3465"/>
    <w:rsid w:val="001B404E"/>
    <w:rsid w:val="001B584C"/>
    <w:rsid w:val="001B74CE"/>
    <w:rsid w:val="001B7626"/>
    <w:rsid w:val="001C05EE"/>
    <w:rsid w:val="001C15CD"/>
    <w:rsid w:val="001C1F63"/>
    <w:rsid w:val="001C247B"/>
    <w:rsid w:val="001C2655"/>
    <w:rsid w:val="001C37C8"/>
    <w:rsid w:val="001C39B9"/>
    <w:rsid w:val="001C43CC"/>
    <w:rsid w:val="001C4839"/>
    <w:rsid w:val="001C4CF7"/>
    <w:rsid w:val="001C5DC3"/>
    <w:rsid w:val="001C624B"/>
    <w:rsid w:val="001C63ED"/>
    <w:rsid w:val="001C653E"/>
    <w:rsid w:val="001C7768"/>
    <w:rsid w:val="001D032B"/>
    <w:rsid w:val="001D054F"/>
    <w:rsid w:val="001D0666"/>
    <w:rsid w:val="001D17C5"/>
    <w:rsid w:val="001D1EBE"/>
    <w:rsid w:val="001D2A93"/>
    <w:rsid w:val="001D3DA2"/>
    <w:rsid w:val="001D4F98"/>
    <w:rsid w:val="001D5859"/>
    <w:rsid w:val="001D64C3"/>
    <w:rsid w:val="001D68CB"/>
    <w:rsid w:val="001D7498"/>
    <w:rsid w:val="001D756C"/>
    <w:rsid w:val="001E05F5"/>
    <w:rsid w:val="001E0B09"/>
    <w:rsid w:val="001E15BC"/>
    <w:rsid w:val="001E1E53"/>
    <w:rsid w:val="001E2821"/>
    <w:rsid w:val="001E426E"/>
    <w:rsid w:val="001E49A8"/>
    <w:rsid w:val="001E5A84"/>
    <w:rsid w:val="001E68D6"/>
    <w:rsid w:val="001E6D95"/>
    <w:rsid w:val="001E7F74"/>
    <w:rsid w:val="001F0097"/>
    <w:rsid w:val="001F060F"/>
    <w:rsid w:val="001F1108"/>
    <w:rsid w:val="001F166D"/>
    <w:rsid w:val="001F1C05"/>
    <w:rsid w:val="001F4B4E"/>
    <w:rsid w:val="001F6EBD"/>
    <w:rsid w:val="001F7A3F"/>
    <w:rsid w:val="00202059"/>
    <w:rsid w:val="002031BF"/>
    <w:rsid w:val="002038AE"/>
    <w:rsid w:val="00203C53"/>
    <w:rsid w:val="0020630D"/>
    <w:rsid w:val="00206C48"/>
    <w:rsid w:val="00210DDA"/>
    <w:rsid w:val="00210E5B"/>
    <w:rsid w:val="00212019"/>
    <w:rsid w:val="002120F0"/>
    <w:rsid w:val="002128C5"/>
    <w:rsid w:val="00212B05"/>
    <w:rsid w:val="00215B30"/>
    <w:rsid w:val="00215E71"/>
    <w:rsid w:val="00215F37"/>
    <w:rsid w:val="002176DB"/>
    <w:rsid w:val="00220482"/>
    <w:rsid w:val="002210CC"/>
    <w:rsid w:val="002211EA"/>
    <w:rsid w:val="00221D3A"/>
    <w:rsid w:val="00222D2D"/>
    <w:rsid w:val="00222FC7"/>
    <w:rsid w:val="002232C9"/>
    <w:rsid w:val="002245B3"/>
    <w:rsid w:val="00225C6F"/>
    <w:rsid w:val="00226AB8"/>
    <w:rsid w:val="0022742A"/>
    <w:rsid w:val="0023024F"/>
    <w:rsid w:val="00232061"/>
    <w:rsid w:val="002324A0"/>
    <w:rsid w:val="00232DBC"/>
    <w:rsid w:val="002343BF"/>
    <w:rsid w:val="00234D23"/>
    <w:rsid w:val="002353C2"/>
    <w:rsid w:val="00235465"/>
    <w:rsid w:val="00235D9B"/>
    <w:rsid w:val="00236582"/>
    <w:rsid w:val="002369F8"/>
    <w:rsid w:val="00237095"/>
    <w:rsid w:val="00241519"/>
    <w:rsid w:val="002420B2"/>
    <w:rsid w:val="0024223F"/>
    <w:rsid w:val="002425DD"/>
    <w:rsid w:val="00244E07"/>
    <w:rsid w:val="002464AF"/>
    <w:rsid w:val="0025028A"/>
    <w:rsid w:val="00250529"/>
    <w:rsid w:val="0025112C"/>
    <w:rsid w:val="00251288"/>
    <w:rsid w:val="00251851"/>
    <w:rsid w:val="00251D08"/>
    <w:rsid w:val="002529D0"/>
    <w:rsid w:val="00254B59"/>
    <w:rsid w:val="00255171"/>
    <w:rsid w:val="0025592C"/>
    <w:rsid w:val="00256271"/>
    <w:rsid w:val="00260AE1"/>
    <w:rsid w:val="00260AE7"/>
    <w:rsid w:val="00261206"/>
    <w:rsid w:val="00263BDD"/>
    <w:rsid w:val="002642FA"/>
    <w:rsid w:val="002644F3"/>
    <w:rsid w:val="002658A0"/>
    <w:rsid w:val="00267CB8"/>
    <w:rsid w:val="00271377"/>
    <w:rsid w:val="00271915"/>
    <w:rsid w:val="00271AB1"/>
    <w:rsid w:val="00272872"/>
    <w:rsid w:val="002736D6"/>
    <w:rsid w:val="002748AB"/>
    <w:rsid w:val="002756B6"/>
    <w:rsid w:val="00275FA3"/>
    <w:rsid w:val="00276187"/>
    <w:rsid w:val="0027619B"/>
    <w:rsid w:val="0028031F"/>
    <w:rsid w:val="00280783"/>
    <w:rsid w:val="00282C02"/>
    <w:rsid w:val="002833DB"/>
    <w:rsid w:val="00283B44"/>
    <w:rsid w:val="00283BF3"/>
    <w:rsid w:val="00284AF8"/>
    <w:rsid w:val="00285213"/>
    <w:rsid w:val="00285B5C"/>
    <w:rsid w:val="00290131"/>
    <w:rsid w:val="00290F9F"/>
    <w:rsid w:val="002916BD"/>
    <w:rsid w:val="00291719"/>
    <w:rsid w:val="002925CC"/>
    <w:rsid w:val="002927EA"/>
    <w:rsid w:val="00292B33"/>
    <w:rsid w:val="00292C55"/>
    <w:rsid w:val="0029394E"/>
    <w:rsid w:val="00293A6C"/>
    <w:rsid w:val="00294626"/>
    <w:rsid w:val="002955BB"/>
    <w:rsid w:val="002960F9"/>
    <w:rsid w:val="00296236"/>
    <w:rsid w:val="00297912"/>
    <w:rsid w:val="002A081E"/>
    <w:rsid w:val="002A1095"/>
    <w:rsid w:val="002A1CB9"/>
    <w:rsid w:val="002A1EAB"/>
    <w:rsid w:val="002A27A3"/>
    <w:rsid w:val="002A5796"/>
    <w:rsid w:val="002A5C7A"/>
    <w:rsid w:val="002A6189"/>
    <w:rsid w:val="002A623C"/>
    <w:rsid w:val="002A6F7F"/>
    <w:rsid w:val="002B2B23"/>
    <w:rsid w:val="002B2F49"/>
    <w:rsid w:val="002B2F7C"/>
    <w:rsid w:val="002B3100"/>
    <w:rsid w:val="002B3ECA"/>
    <w:rsid w:val="002B5670"/>
    <w:rsid w:val="002B5CF0"/>
    <w:rsid w:val="002B5FAA"/>
    <w:rsid w:val="002B61FF"/>
    <w:rsid w:val="002B667D"/>
    <w:rsid w:val="002B6D55"/>
    <w:rsid w:val="002B6F6D"/>
    <w:rsid w:val="002B7024"/>
    <w:rsid w:val="002B7740"/>
    <w:rsid w:val="002C0072"/>
    <w:rsid w:val="002C0240"/>
    <w:rsid w:val="002C0433"/>
    <w:rsid w:val="002C18C0"/>
    <w:rsid w:val="002C1A31"/>
    <w:rsid w:val="002C2AFA"/>
    <w:rsid w:val="002C2CB0"/>
    <w:rsid w:val="002C366A"/>
    <w:rsid w:val="002C3890"/>
    <w:rsid w:val="002C3A29"/>
    <w:rsid w:val="002C4173"/>
    <w:rsid w:val="002C4AC7"/>
    <w:rsid w:val="002C532F"/>
    <w:rsid w:val="002C5FD2"/>
    <w:rsid w:val="002C614B"/>
    <w:rsid w:val="002C7627"/>
    <w:rsid w:val="002D0192"/>
    <w:rsid w:val="002D11F8"/>
    <w:rsid w:val="002D1BC6"/>
    <w:rsid w:val="002D1BF6"/>
    <w:rsid w:val="002D1CA6"/>
    <w:rsid w:val="002D2650"/>
    <w:rsid w:val="002D267F"/>
    <w:rsid w:val="002D423F"/>
    <w:rsid w:val="002D5FC4"/>
    <w:rsid w:val="002D7B01"/>
    <w:rsid w:val="002D7B43"/>
    <w:rsid w:val="002E01A0"/>
    <w:rsid w:val="002E075E"/>
    <w:rsid w:val="002E1E4D"/>
    <w:rsid w:val="002E2883"/>
    <w:rsid w:val="002E371B"/>
    <w:rsid w:val="002E4E5C"/>
    <w:rsid w:val="002E5C18"/>
    <w:rsid w:val="002E60CF"/>
    <w:rsid w:val="002E767B"/>
    <w:rsid w:val="002E7785"/>
    <w:rsid w:val="002F0818"/>
    <w:rsid w:val="002F4501"/>
    <w:rsid w:val="002F4E4C"/>
    <w:rsid w:val="002F642C"/>
    <w:rsid w:val="002F6479"/>
    <w:rsid w:val="002F7309"/>
    <w:rsid w:val="002F7460"/>
    <w:rsid w:val="0030009D"/>
    <w:rsid w:val="00300351"/>
    <w:rsid w:val="00300C26"/>
    <w:rsid w:val="00300C8A"/>
    <w:rsid w:val="003013E3"/>
    <w:rsid w:val="003015FD"/>
    <w:rsid w:val="003019D6"/>
    <w:rsid w:val="00304074"/>
    <w:rsid w:val="00304B1A"/>
    <w:rsid w:val="0030503C"/>
    <w:rsid w:val="003051AC"/>
    <w:rsid w:val="003060FF"/>
    <w:rsid w:val="003061A0"/>
    <w:rsid w:val="0030636E"/>
    <w:rsid w:val="003064F4"/>
    <w:rsid w:val="003108DA"/>
    <w:rsid w:val="00310B9F"/>
    <w:rsid w:val="0031122B"/>
    <w:rsid w:val="003138C5"/>
    <w:rsid w:val="003140A5"/>
    <w:rsid w:val="00314EB4"/>
    <w:rsid w:val="0031531F"/>
    <w:rsid w:val="00317262"/>
    <w:rsid w:val="00320409"/>
    <w:rsid w:val="00320980"/>
    <w:rsid w:val="00320C13"/>
    <w:rsid w:val="00321DB2"/>
    <w:rsid w:val="00322934"/>
    <w:rsid w:val="00322A43"/>
    <w:rsid w:val="0032305E"/>
    <w:rsid w:val="003232A5"/>
    <w:rsid w:val="00326E63"/>
    <w:rsid w:val="00326EA4"/>
    <w:rsid w:val="00326F05"/>
    <w:rsid w:val="00327491"/>
    <w:rsid w:val="00331F95"/>
    <w:rsid w:val="00331FE7"/>
    <w:rsid w:val="00333D3D"/>
    <w:rsid w:val="00334354"/>
    <w:rsid w:val="00335D20"/>
    <w:rsid w:val="00336CC3"/>
    <w:rsid w:val="00336D8D"/>
    <w:rsid w:val="0033706C"/>
    <w:rsid w:val="00337627"/>
    <w:rsid w:val="0033768D"/>
    <w:rsid w:val="003402A4"/>
    <w:rsid w:val="0034085A"/>
    <w:rsid w:val="003413E4"/>
    <w:rsid w:val="003436E0"/>
    <w:rsid w:val="003448FC"/>
    <w:rsid w:val="00344B12"/>
    <w:rsid w:val="003460BA"/>
    <w:rsid w:val="00346D59"/>
    <w:rsid w:val="003470DC"/>
    <w:rsid w:val="003505BC"/>
    <w:rsid w:val="00350B18"/>
    <w:rsid w:val="00352644"/>
    <w:rsid w:val="00352E00"/>
    <w:rsid w:val="00353216"/>
    <w:rsid w:val="0035400E"/>
    <w:rsid w:val="003541CC"/>
    <w:rsid w:val="0035474E"/>
    <w:rsid w:val="00355BBF"/>
    <w:rsid w:val="00356AA4"/>
    <w:rsid w:val="00356ED4"/>
    <w:rsid w:val="00357BFF"/>
    <w:rsid w:val="00357C82"/>
    <w:rsid w:val="00361925"/>
    <w:rsid w:val="0036533E"/>
    <w:rsid w:val="003661B3"/>
    <w:rsid w:val="00366802"/>
    <w:rsid w:val="003678CA"/>
    <w:rsid w:val="00370087"/>
    <w:rsid w:val="003700EE"/>
    <w:rsid w:val="00370416"/>
    <w:rsid w:val="003704F1"/>
    <w:rsid w:val="003705ED"/>
    <w:rsid w:val="00370D02"/>
    <w:rsid w:val="00370D05"/>
    <w:rsid w:val="00370D6E"/>
    <w:rsid w:val="00372C6B"/>
    <w:rsid w:val="00373629"/>
    <w:rsid w:val="00373A3A"/>
    <w:rsid w:val="00374289"/>
    <w:rsid w:val="0037433B"/>
    <w:rsid w:val="003765B4"/>
    <w:rsid w:val="00376D56"/>
    <w:rsid w:val="00381053"/>
    <w:rsid w:val="00382614"/>
    <w:rsid w:val="00382AB7"/>
    <w:rsid w:val="00383D26"/>
    <w:rsid w:val="00383D82"/>
    <w:rsid w:val="00384651"/>
    <w:rsid w:val="003856D0"/>
    <w:rsid w:val="00386633"/>
    <w:rsid w:val="00386B13"/>
    <w:rsid w:val="0039058E"/>
    <w:rsid w:val="00390AA9"/>
    <w:rsid w:val="00390DC7"/>
    <w:rsid w:val="00390FD9"/>
    <w:rsid w:val="003925F5"/>
    <w:rsid w:val="00393319"/>
    <w:rsid w:val="00393454"/>
    <w:rsid w:val="003936ED"/>
    <w:rsid w:val="00394D9E"/>
    <w:rsid w:val="00395513"/>
    <w:rsid w:val="003962E1"/>
    <w:rsid w:val="00396A6D"/>
    <w:rsid w:val="00396FEF"/>
    <w:rsid w:val="003A0A12"/>
    <w:rsid w:val="003A0EA3"/>
    <w:rsid w:val="003A1048"/>
    <w:rsid w:val="003A1BD9"/>
    <w:rsid w:val="003A41A7"/>
    <w:rsid w:val="003A5461"/>
    <w:rsid w:val="003A5762"/>
    <w:rsid w:val="003A57D9"/>
    <w:rsid w:val="003A5CE8"/>
    <w:rsid w:val="003A61D3"/>
    <w:rsid w:val="003A64E0"/>
    <w:rsid w:val="003A749A"/>
    <w:rsid w:val="003B084D"/>
    <w:rsid w:val="003B0F0B"/>
    <w:rsid w:val="003B1520"/>
    <w:rsid w:val="003B1AD6"/>
    <w:rsid w:val="003B2A67"/>
    <w:rsid w:val="003B2D0F"/>
    <w:rsid w:val="003B3224"/>
    <w:rsid w:val="003B4E70"/>
    <w:rsid w:val="003B6762"/>
    <w:rsid w:val="003B71D1"/>
    <w:rsid w:val="003C06E9"/>
    <w:rsid w:val="003C0A2A"/>
    <w:rsid w:val="003C0BC9"/>
    <w:rsid w:val="003C15D7"/>
    <w:rsid w:val="003C1CB1"/>
    <w:rsid w:val="003C2062"/>
    <w:rsid w:val="003C41AE"/>
    <w:rsid w:val="003C446A"/>
    <w:rsid w:val="003C4CD5"/>
    <w:rsid w:val="003C7E5C"/>
    <w:rsid w:val="003D0FAE"/>
    <w:rsid w:val="003D2A7E"/>
    <w:rsid w:val="003D2E4D"/>
    <w:rsid w:val="003D4D64"/>
    <w:rsid w:val="003D5C1B"/>
    <w:rsid w:val="003D5CE9"/>
    <w:rsid w:val="003D6D63"/>
    <w:rsid w:val="003D6D82"/>
    <w:rsid w:val="003E0A92"/>
    <w:rsid w:val="003E1510"/>
    <w:rsid w:val="003E1998"/>
    <w:rsid w:val="003E1C34"/>
    <w:rsid w:val="003E2C88"/>
    <w:rsid w:val="003E3594"/>
    <w:rsid w:val="003E5004"/>
    <w:rsid w:val="003E7006"/>
    <w:rsid w:val="003F01E1"/>
    <w:rsid w:val="003F1A9E"/>
    <w:rsid w:val="003F1ADA"/>
    <w:rsid w:val="003F2AB0"/>
    <w:rsid w:val="003F4247"/>
    <w:rsid w:val="003F4AF7"/>
    <w:rsid w:val="003F52BE"/>
    <w:rsid w:val="003F6A2A"/>
    <w:rsid w:val="003F6EE6"/>
    <w:rsid w:val="003F7560"/>
    <w:rsid w:val="003F7B5F"/>
    <w:rsid w:val="003F7BB5"/>
    <w:rsid w:val="004001F6"/>
    <w:rsid w:val="00401941"/>
    <w:rsid w:val="00401F25"/>
    <w:rsid w:val="004033D9"/>
    <w:rsid w:val="00403E2E"/>
    <w:rsid w:val="00404188"/>
    <w:rsid w:val="00404659"/>
    <w:rsid w:val="00404EA6"/>
    <w:rsid w:val="004056B2"/>
    <w:rsid w:val="00405F55"/>
    <w:rsid w:val="004069BA"/>
    <w:rsid w:val="00406B5A"/>
    <w:rsid w:val="00406F4E"/>
    <w:rsid w:val="00410437"/>
    <w:rsid w:val="00410556"/>
    <w:rsid w:val="00410BF5"/>
    <w:rsid w:val="00411E67"/>
    <w:rsid w:val="00412741"/>
    <w:rsid w:val="00413A77"/>
    <w:rsid w:val="0041463A"/>
    <w:rsid w:val="00415367"/>
    <w:rsid w:val="00416B6B"/>
    <w:rsid w:val="0042177B"/>
    <w:rsid w:val="004236DE"/>
    <w:rsid w:val="00426DFE"/>
    <w:rsid w:val="0042764E"/>
    <w:rsid w:val="00427EC5"/>
    <w:rsid w:val="0043065A"/>
    <w:rsid w:val="004315A7"/>
    <w:rsid w:val="0043250C"/>
    <w:rsid w:val="004329C3"/>
    <w:rsid w:val="004330C8"/>
    <w:rsid w:val="00433521"/>
    <w:rsid w:val="00433D8A"/>
    <w:rsid w:val="00434AE0"/>
    <w:rsid w:val="0043501F"/>
    <w:rsid w:val="00435972"/>
    <w:rsid w:val="00436A8E"/>
    <w:rsid w:val="004373B9"/>
    <w:rsid w:val="00437B5E"/>
    <w:rsid w:val="0044325D"/>
    <w:rsid w:val="0044369B"/>
    <w:rsid w:val="004437F8"/>
    <w:rsid w:val="00443BD8"/>
    <w:rsid w:val="004440FB"/>
    <w:rsid w:val="004447A3"/>
    <w:rsid w:val="00444E01"/>
    <w:rsid w:val="004450BC"/>
    <w:rsid w:val="0044617A"/>
    <w:rsid w:val="004469EA"/>
    <w:rsid w:val="00446C81"/>
    <w:rsid w:val="00446EB6"/>
    <w:rsid w:val="00447438"/>
    <w:rsid w:val="0045010E"/>
    <w:rsid w:val="004504AB"/>
    <w:rsid w:val="004512F1"/>
    <w:rsid w:val="004514F6"/>
    <w:rsid w:val="00451BC3"/>
    <w:rsid w:val="00453C31"/>
    <w:rsid w:val="00453CCD"/>
    <w:rsid w:val="00453EE1"/>
    <w:rsid w:val="004552E3"/>
    <w:rsid w:val="00456227"/>
    <w:rsid w:val="0046074A"/>
    <w:rsid w:val="00461264"/>
    <w:rsid w:val="00462DF8"/>
    <w:rsid w:val="0046309B"/>
    <w:rsid w:val="00463237"/>
    <w:rsid w:val="00463466"/>
    <w:rsid w:val="00464317"/>
    <w:rsid w:val="00464949"/>
    <w:rsid w:val="00465B63"/>
    <w:rsid w:val="00466E7E"/>
    <w:rsid w:val="00467238"/>
    <w:rsid w:val="00467BBE"/>
    <w:rsid w:val="0047036F"/>
    <w:rsid w:val="00470720"/>
    <w:rsid w:val="00472986"/>
    <w:rsid w:val="00473AA6"/>
    <w:rsid w:val="00474F0E"/>
    <w:rsid w:val="00476655"/>
    <w:rsid w:val="0047787B"/>
    <w:rsid w:val="00477BC7"/>
    <w:rsid w:val="00480AB5"/>
    <w:rsid w:val="00480EEB"/>
    <w:rsid w:val="00481892"/>
    <w:rsid w:val="00482C6E"/>
    <w:rsid w:val="0048375C"/>
    <w:rsid w:val="00484C89"/>
    <w:rsid w:val="004857A7"/>
    <w:rsid w:val="00486824"/>
    <w:rsid w:val="0049068F"/>
    <w:rsid w:val="00490822"/>
    <w:rsid w:val="004909ED"/>
    <w:rsid w:val="00490F17"/>
    <w:rsid w:val="00491136"/>
    <w:rsid w:val="00492299"/>
    <w:rsid w:val="00493E90"/>
    <w:rsid w:val="0049417F"/>
    <w:rsid w:val="00494FE6"/>
    <w:rsid w:val="0049583A"/>
    <w:rsid w:val="0049631E"/>
    <w:rsid w:val="00496D84"/>
    <w:rsid w:val="0049755E"/>
    <w:rsid w:val="004976CD"/>
    <w:rsid w:val="004A025C"/>
    <w:rsid w:val="004A0B5C"/>
    <w:rsid w:val="004A0E11"/>
    <w:rsid w:val="004A1135"/>
    <w:rsid w:val="004A1D4D"/>
    <w:rsid w:val="004A1EEF"/>
    <w:rsid w:val="004A3A89"/>
    <w:rsid w:val="004A70FE"/>
    <w:rsid w:val="004A73AF"/>
    <w:rsid w:val="004A7B3F"/>
    <w:rsid w:val="004B0962"/>
    <w:rsid w:val="004B0FCE"/>
    <w:rsid w:val="004B17B8"/>
    <w:rsid w:val="004B1EA6"/>
    <w:rsid w:val="004B2DED"/>
    <w:rsid w:val="004B3296"/>
    <w:rsid w:val="004B4DD4"/>
    <w:rsid w:val="004B5A52"/>
    <w:rsid w:val="004B6948"/>
    <w:rsid w:val="004B78E9"/>
    <w:rsid w:val="004B7DD2"/>
    <w:rsid w:val="004B7EF0"/>
    <w:rsid w:val="004C04D2"/>
    <w:rsid w:val="004C0BDD"/>
    <w:rsid w:val="004C1019"/>
    <w:rsid w:val="004C11DE"/>
    <w:rsid w:val="004C1809"/>
    <w:rsid w:val="004C2AAE"/>
    <w:rsid w:val="004C343B"/>
    <w:rsid w:val="004C35C1"/>
    <w:rsid w:val="004C4836"/>
    <w:rsid w:val="004C4868"/>
    <w:rsid w:val="004C4BB4"/>
    <w:rsid w:val="004C73A6"/>
    <w:rsid w:val="004C7425"/>
    <w:rsid w:val="004C76BB"/>
    <w:rsid w:val="004D072D"/>
    <w:rsid w:val="004D11C5"/>
    <w:rsid w:val="004D13A7"/>
    <w:rsid w:val="004D1AF3"/>
    <w:rsid w:val="004D2975"/>
    <w:rsid w:val="004D31F5"/>
    <w:rsid w:val="004D35BE"/>
    <w:rsid w:val="004D3B7A"/>
    <w:rsid w:val="004D3EF0"/>
    <w:rsid w:val="004D4FCC"/>
    <w:rsid w:val="004D592A"/>
    <w:rsid w:val="004D614D"/>
    <w:rsid w:val="004D64FC"/>
    <w:rsid w:val="004D694B"/>
    <w:rsid w:val="004E013E"/>
    <w:rsid w:val="004E0B6B"/>
    <w:rsid w:val="004E1306"/>
    <w:rsid w:val="004E18D9"/>
    <w:rsid w:val="004E2529"/>
    <w:rsid w:val="004E32E1"/>
    <w:rsid w:val="004E412E"/>
    <w:rsid w:val="004E5145"/>
    <w:rsid w:val="004E5DF2"/>
    <w:rsid w:val="004E7403"/>
    <w:rsid w:val="004E7838"/>
    <w:rsid w:val="004F012D"/>
    <w:rsid w:val="004F2809"/>
    <w:rsid w:val="004F28FA"/>
    <w:rsid w:val="004F318F"/>
    <w:rsid w:val="004F42EF"/>
    <w:rsid w:val="004F4423"/>
    <w:rsid w:val="004F45CB"/>
    <w:rsid w:val="004F63C9"/>
    <w:rsid w:val="004F69FC"/>
    <w:rsid w:val="004F6D65"/>
    <w:rsid w:val="004F6F9E"/>
    <w:rsid w:val="00502BF1"/>
    <w:rsid w:val="00502E4C"/>
    <w:rsid w:val="00503B67"/>
    <w:rsid w:val="005042FE"/>
    <w:rsid w:val="00504BF1"/>
    <w:rsid w:val="005054C7"/>
    <w:rsid w:val="00506266"/>
    <w:rsid w:val="00506C65"/>
    <w:rsid w:val="005070F0"/>
    <w:rsid w:val="00507748"/>
    <w:rsid w:val="00510231"/>
    <w:rsid w:val="0051103D"/>
    <w:rsid w:val="00511D83"/>
    <w:rsid w:val="00512525"/>
    <w:rsid w:val="00513198"/>
    <w:rsid w:val="0051373E"/>
    <w:rsid w:val="00513EDA"/>
    <w:rsid w:val="005148C3"/>
    <w:rsid w:val="00514BFB"/>
    <w:rsid w:val="00515336"/>
    <w:rsid w:val="005155BD"/>
    <w:rsid w:val="00517253"/>
    <w:rsid w:val="00517B60"/>
    <w:rsid w:val="0052170E"/>
    <w:rsid w:val="00522859"/>
    <w:rsid w:val="005234B8"/>
    <w:rsid w:val="0052400E"/>
    <w:rsid w:val="00524CC8"/>
    <w:rsid w:val="00525253"/>
    <w:rsid w:val="005255AD"/>
    <w:rsid w:val="00525C51"/>
    <w:rsid w:val="0052694D"/>
    <w:rsid w:val="005269A0"/>
    <w:rsid w:val="00526F69"/>
    <w:rsid w:val="005320C0"/>
    <w:rsid w:val="00532D89"/>
    <w:rsid w:val="00533B3F"/>
    <w:rsid w:val="0053491D"/>
    <w:rsid w:val="0053761D"/>
    <w:rsid w:val="00537F20"/>
    <w:rsid w:val="005408A6"/>
    <w:rsid w:val="00540AAC"/>
    <w:rsid w:val="00540D1B"/>
    <w:rsid w:val="0054219E"/>
    <w:rsid w:val="00542422"/>
    <w:rsid w:val="00542B0A"/>
    <w:rsid w:val="00543991"/>
    <w:rsid w:val="005446B7"/>
    <w:rsid w:val="0054583A"/>
    <w:rsid w:val="005458AA"/>
    <w:rsid w:val="00545A34"/>
    <w:rsid w:val="00546433"/>
    <w:rsid w:val="00546D2D"/>
    <w:rsid w:val="00550793"/>
    <w:rsid w:val="005520A7"/>
    <w:rsid w:val="00552287"/>
    <w:rsid w:val="00552F3B"/>
    <w:rsid w:val="00553A54"/>
    <w:rsid w:val="0055586A"/>
    <w:rsid w:val="005562BF"/>
    <w:rsid w:val="005603F6"/>
    <w:rsid w:val="005611A4"/>
    <w:rsid w:val="0056235D"/>
    <w:rsid w:val="00563168"/>
    <w:rsid w:val="0056325B"/>
    <w:rsid w:val="00564E84"/>
    <w:rsid w:val="005652A1"/>
    <w:rsid w:val="005654BF"/>
    <w:rsid w:val="0056570B"/>
    <w:rsid w:val="0056590E"/>
    <w:rsid w:val="00567C6A"/>
    <w:rsid w:val="00567F3E"/>
    <w:rsid w:val="005702FD"/>
    <w:rsid w:val="00570D02"/>
    <w:rsid w:val="005714AD"/>
    <w:rsid w:val="00573956"/>
    <w:rsid w:val="00573F88"/>
    <w:rsid w:val="0057407F"/>
    <w:rsid w:val="005748A6"/>
    <w:rsid w:val="00575226"/>
    <w:rsid w:val="005756BE"/>
    <w:rsid w:val="00576158"/>
    <w:rsid w:val="00577378"/>
    <w:rsid w:val="00577B30"/>
    <w:rsid w:val="00581669"/>
    <w:rsid w:val="005830F4"/>
    <w:rsid w:val="005847AC"/>
    <w:rsid w:val="0058573F"/>
    <w:rsid w:val="00590537"/>
    <w:rsid w:val="005906D8"/>
    <w:rsid w:val="005906F9"/>
    <w:rsid w:val="00592DA1"/>
    <w:rsid w:val="00596FB3"/>
    <w:rsid w:val="00597A9A"/>
    <w:rsid w:val="005A0A2F"/>
    <w:rsid w:val="005A0F8F"/>
    <w:rsid w:val="005A2611"/>
    <w:rsid w:val="005A26A1"/>
    <w:rsid w:val="005A2DBB"/>
    <w:rsid w:val="005A37BA"/>
    <w:rsid w:val="005A3CDB"/>
    <w:rsid w:val="005A4844"/>
    <w:rsid w:val="005A50B2"/>
    <w:rsid w:val="005A74DC"/>
    <w:rsid w:val="005B20C3"/>
    <w:rsid w:val="005B2D0A"/>
    <w:rsid w:val="005B3151"/>
    <w:rsid w:val="005B428C"/>
    <w:rsid w:val="005B48DF"/>
    <w:rsid w:val="005B637A"/>
    <w:rsid w:val="005B7048"/>
    <w:rsid w:val="005C0B63"/>
    <w:rsid w:val="005C1C0A"/>
    <w:rsid w:val="005C201A"/>
    <w:rsid w:val="005C231B"/>
    <w:rsid w:val="005C2A82"/>
    <w:rsid w:val="005C315C"/>
    <w:rsid w:val="005C353D"/>
    <w:rsid w:val="005C5328"/>
    <w:rsid w:val="005C5B1C"/>
    <w:rsid w:val="005C71D4"/>
    <w:rsid w:val="005C73B8"/>
    <w:rsid w:val="005C7AB7"/>
    <w:rsid w:val="005D01CF"/>
    <w:rsid w:val="005D06BF"/>
    <w:rsid w:val="005D0EC0"/>
    <w:rsid w:val="005D17AA"/>
    <w:rsid w:val="005D25AD"/>
    <w:rsid w:val="005D7003"/>
    <w:rsid w:val="005D78D8"/>
    <w:rsid w:val="005E0415"/>
    <w:rsid w:val="005E0AB2"/>
    <w:rsid w:val="005E0C91"/>
    <w:rsid w:val="005E1D00"/>
    <w:rsid w:val="005E227C"/>
    <w:rsid w:val="005E788A"/>
    <w:rsid w:val="005F00B4"/>
    <w:rsid w:val="005F3E54"/>
    <w:rsid w:val="005F3E56"/>
    <w:rsid w:val="005F489E"/>
    <w:rsid w:val="005F506A"/>
    <w:rsid w:val="005F5554"/>
    <w:rsid w:val="005F596A"/>
    <w:rsid w:val="005F59BD"/>
    <w:rsid w:val="005F6C24"/>
    <w:rsid w:val="005F7B8E"/>
    <w:rsid w:val="00600D54"/>
    <w:rsid w:val="0060105C"/>
    <w:rsid w:val="0060130C"/>
    <w:rsid w:val="00601BAF"/>
    <w:rsid w:val="00601F76"/>
    <w:rsid w:val="00602828"/>
    <w:rsid w:val="00602CEA"/>
    <w:rsid w:val="0060349E"/>
    <w:rsid w:val="00603AA6"/>
    <w:rsid w:val="00603F86"/>
    <w:rsid w:val="00604774"/>
    <w:rsid w:val="0060627B"/>
    <w:rsid w:val="00606501"/>
    <w:rsid w:val="00606D2D"/>
    <w:rsid w:val="006075BA"/>
    <w:rsid w:val="00610A47"/>
    <w:rsid w:val="00614B1A"/>
    <w:rsid w:val="006153E3"/>
    <w:rsid w:val="00617129"/>
    <w:rsid w:val="006178F4"/>
    <w:rsid w:val="006179F1"/>
    <w:rsid w:val="0062080E"/>
    <w:rsid w:val="0062090A"/>
    <w:rsid w:val="00620B74"/>
    <w:rsid w:val="00620D0A"/>
    <w:rsid w:val="00620F85"/>
    <w:rsid w:val="00622F57"/>
    <w:rsid w:val="00623495"/>
    <w:rsid w:val="00624251"/>
    <w:rsid w:val="00625961"/>
    <w:rsid w:val="00625A27"/>
    <w:rsid w:val="00625CE9"/>
    <w:rsid w:val="006261BA"/>
    <w:rsid w:val="00626722"/>
    <w:rsid w:val="00627C1C"/>
    <w:rsid w:val="0063018A"/>
    <w:rsid w:val="00630669"/>
    <w:rsid w:val="006306D9"/>
    <w:rsid w:val="00630C0F"/>
    <w:rsid w:val="006334D7"/>
    <w:rsid w:val="006345D2"/>
    <w:rsid w:val="006369D3"/>
    <w:rsid w:val="0063713F"/>
    <w:rsid w:val="006371EE"/>
    <w:rsid w:val="006372AC"/>
    <w:rsid w:val="006408E3"/>
    <w:rsid w:val="00641D4A"/>
    <w:rsid w:val="00641DF3"/>
    <w:rsid w:val="00643A80"/>
    <w:rsid w:val="00644680"/>
    <w:rsid w:val="00644A31"/>
    <w:rsid w:val="00644D24"/>
    <w:rsid w:val="00647681"/>
    <w:rsid w:val="0065007E"/>
    <w:rsid w:val="00651486"/>
    <w:rsid w:val="006515DC"/>
    <w:rsid w:val="006528B4"/>
    <w:rsid w:val="00652C25"/>
    <w:rsid w:val="0065315B"/>
    <w:rsid w:val="0065332C"/>
    <w:rsid w:val="006534ED"/>
    <w:rsid w:val="006538B5"/>
    <w:rsid w:val="006540C0"/>
    <w:rsid w:val="006558F8"/>
    <w:rsid w:val="00655E1D"/>
    <w:rsid w:val="00657BF1"/>
    <w:rsid w:val="00657C55"/>
    <w:rsid w:val="0066111D"/>
    <w:rsid w:val="006615D0"/>
    <w:rsid w:val="00662690"/>
    <w:rsid w:val="00662C1A"/>
    <w:rsid w:val="0066481D"/>
    <w:rsid w:val="00665350"/>
    <w:rsid w:val="0066558B"/>
    <w:rsid w:val="00666769"/>
    <w:rsid w:val="006674D4"/>
    <w:rsid w:val="00667DB9"/>
    <w:rsid w:val="00670C84"/>
    <w:rsid w:val="00671511"/>
    <w:rsid w:val="00671537"/>
    <w:rsid w:val="00671595"/>
    <w:rsid w:val="00671A77"/>
    <w:rsid w:val="006723E9"/>
    <w:rsid w:val="00672E2D"/>
    <w:rsid w:val="00673706"/>
    <w:rsid w:val="00673D38"/>
    <w:rsid w:val="00673E6E"/>
    <w:rsid w:val="00673F75"/>
    <w:rsid w:val="006755BA"/>
    <w:rsid w:val="0067644F"/>
    <w:rsid w:val="00676A5F"/>
    <w:rsid w:val="0067708A"/>
    <w:rsid w:val="0067764D"/>
    <w:rsid w:val="0068017D"/>
    <w:rsid w:val="00680A11"/>
    <w:rsid w:val="00681AFA"/>
    <w:rsid w:val="00682052"/>
    <w:rsid w:val="00683375"/>
    <w:rsid w:val="00683914"/>
    <w:rsid w:val="0068431C"/>
    <w:rsid w:val="00684D3B"/>
    <w:rsid w:val="00685479"/>
    <w:rsid w:val="00685D2D"/>
    <w:rsid w:val="0068671E"/>
    <w:rsid w:val="00686DA6"/>
    <w:rsid w:val="006906BD"/>
    <w:rsid w:val="00690B4F"/>
    <w:rsid w:val="0069174C"/>
    <w:rsid w:val="006917AE"/>
    <w:rsid w:val="00692064"/>
    <w:rsid w:val="00692493"/>
    <w:rsid w:val="00692B4A"/>
    <w:rsid w:val="0069444A"/>
    <w:rsid w:val="006959D6"/>
    <w:rsid w:val="0069652D"/>
    <w:rsid w:val="006979AE"/>
    <w:rsid w:val="00697D04"/>
    <w:rsid w:val="00697EDE"/>
    <w:rsid w:val="006A0052"/>
    <w:rsid w:val="006A1C94"/>
    <w:rsid w:val="006A1D56"/>
    <w:rsid w:val="006A29D3"/>
    <w:rsid w:val="006A2C80"/>
    <w:rsid w:val="006A30F6"/>
    <w:rsid w:val="006A353C"/>
    <w:rsid w:val="006A3D8A"/>
    <w:rsid w:val="006A4D49"/>
    <w:rsid w:val="006A631B"/>
    <w:rsid w:val="006A7F91"/>
    <w:rsid w:val="006B0009"/>
    <w:rsid w:val="006B3065"/>
    <w:rsid w:val="006C00E1"/>
    <w:rsid w:val="006C0B8E"/>
    <w:rsid w:val="006C11CF"/>
    <w:rsid w:val="006C1B6E"/>
    <w:rsid w:val="006C2CC9"/>
    <w:rsid w:val="006C2CEC"/>
    <w:rsid w:val="006C302C"/>
    <w:rsid w:val="006C3706"/>
    <w:rsid w:val="006C3F1C"/>
    <w:rsid w:val="006C4E7E"/>
    <w:rsid w:val="006C5DF9"/>
    <w:rsid w:val="006C76EF"/>
    <w:rsid w:val="006D0254"/>
    <w:rsid w:val="006D03D4"/>
    <w:rsid w:val="006D0F5F"/>
    <w:rsid w:val="006D20C8"/>
    <w:rsid w:val="006D226B"/>
    <w:rsid w:val="006D28CF"/>
    <w:rsid w:val="006D2E40"/>
    <w:rsid w:val="006D3E83"/>
    <w:rsid w:val="006D4EA5"/>
    <w:rsid w:val="006D517D"/>
    <w:rsid w:val="006D619F"/>
    <w:rsid w:val="006D66AC"/>
    <w:rsid w:val="006D7640"/>
    <w:rsid w:val="006D7B2C"/>
    <w:rsid w:val="006E03D7"/>
    <w:rsid w:val="006E0750"/>
    <w:rsid w:val="006E0D07"/>
    <w:rsid w:val="006E288D"/>
    <w:rsid w:val="006E2FC4"/>
    <w:rsid w:val="006E2FFE"/>
    <w:rsid w:val="006E3116"/>
    <w:rsid w:val="006E351E"/>
    <w:rsid w:val="006E405E"/>
    <w:rsid w:val="006E4F92"/>
    <w:rsid w:val="006E52F0"/>
    <w:rsid w:val="006E7250"/>
    <w:rsid w:val="006F10A8"/>
    <w:rsid w:val="006F23A8"/>
    <w:rsid w:val="006F26DE"/>
    <w:rsid w:val="006F42B8"/>
    <w:rsid w:val="006F4378"/>
    <w:rsid w:val="006F4436"/>
    <w:rsid w:val="006F56E7"/>
    <w:rsid w:val="006F652A"/>
    <w:rsid w:val="00700374"/>
    <w:rsid w:val="00700790"/>
    <w:rsid w:val="0070274A"/>
    <w:rsid w:val="0070334D"/>
    <w:rsid w:val="00704B86"/>
    <w:rsid w:val="00704DA6"/>
    <w:rsid w:val="0070520A"/>
    <w:rsid w:val="0070563B"/>
    <w:rsid w:val="007071CC"/>
    <w:rsid w:val="00707566"/>
    <w:rsid w:val="00707C48"/>
    <w:rsid w:val="00707F9F"/>
    <w:rsid w:val="00710A12"/>
    <w:rsid w:val="00710EDF"/>
    <w:rsid w:val="007112E3"/>
    <w:rsid w:val="0071182D"/>
    <w:rsid w:val="00712009"/>
    <w:rsid w:val="0071209A"/>
    <w:rsid w:val="00714FF2"/>
    <w:rsid w:val="00715559"/>
    <w:rsid w:val="00715EDA"/>
    <w:rsid w:val="0071611D"/>
    <w:rsid w:val="00716208"/>
    <w:rsid w:val="00717079"/>
    <w:rsid w:val="007222A9"/>
    <w:rsid w:val="00722533"/>
    <w:rsid w:val="00723C93"/>
    <w:rsid w:val="00723CFE"/>
    <w:rsid w:val="00723DE1"/>
    <w:rsid w:val="0072452D"/>
    <w:rsid w:val="007257A4"/>
    <w:rsid w:val="00725B64"/>
    <w:rsid w:val="00726236"/>
    <w:rsid w:val="007268AE"/>
    <w:rsid w:val="007303D5"/>
    <w:rsid w:val="00730E15"/>
    <w:rsid w:val="0073141F"/>
    <w:rsid w:val="007316DF"/>
    <w:rsid w:val="00731BF6"/>
    <w:rsid w:val="00732157"/>
    <w:rsid w:val="007325D3"/>
    <w:rsid w:val="00732706"/>
    <w:rsid w:val="00732D57"/>
    <w:rsid w:val="007337D9"/>
    <w:rsid w:val="00734843"/>
    <w:rsid w:val="00734A02"/>
    <w:rsid w:val="0073509F"/>
    <w:rsid w:val="00736F41"/>
    <w:rsid w:val="007372DB"/>
    <w:rsid w:val="007374A0"/>
    <w:rsid w:val="00741917"/>
    <w:rsid w:val="007437EA"/>
    <w:rsid w:val="00743E83"/>
    <w:rsid w:val="00744A76"/>
    <w:rsid w:val="00744B74"/>
    <w:rsid w:val="007450F5"/>
    <w:rsid w:val="0074669F"/>
    <w:rsid w:val="007467E4"/>
    <w:rsid w:val="007467FE"/>
    <w:rsid w:val="0074764F"/>
    <w:rsid w:val="00747B72"/>
    <w:rsid w:val="0075044F"/>
    <w:rsid w:val="00750DC1"/>
    <w:rsid w:val="007510EC"/>
    <w:rsid w:val="00751333"/>
    <w:rsid w:val="007513ED"/>
    <w:rsid w:val="0075260E"/>
    <w:rsid w:val="007529F3"/>
    <w:rsid w:val="007533A5"/>
    <w:rsid w:val="00753682"/>
    <w:rsid w:val="00754381"/>
    <w:rsid w:val="00754496"/>
    <w:rsid w:val="007545DD"/>
    <w:rsid w:val="00754637"/>
    <w:rsid w:val="00754CD4"/>
    <w:rsid w:val="00755192"/>
    <w:rsid w:val="007558B6"/>
    <w:rsid w:val="007561AE"/>
    <w:rsid w:val="0075647C"/>
    <w:rsid w:val="00756A33"/>
    <w:rsid w:val="00757880"/>
    <w:rsid w:val="00760ACA"/>
    <w:rsid w:val="00761041"/>
    <w:rsid w:val="0076269A"/>
    <w:rsid w:val="00762C34"/>
    <w:rsid w:val="007630B9"/>
    <w:rsid w:val="00763B74"/>
    <w:rsid w:val="00763C16"/>
    <w:rsid w:val="00764006"/>
    <w:rsid w:val="0076578F"/>
    <w:rsid w:val="0076733B"/>
    <w:rsid w:val="00770F65"/>
    <w:rsid w:val="007711EC"/>
    <w:rsid w:val="00771D2D"/>
    <w:rsid w:val="00771D96"/>
    <w:rsid w:val="007723D8"/>
    <w:rsid w:val="00772609"/>
    <w:rsid w:val="00775D30"/>
    <w:rsid w:val="0077631A"/>
    <w:rsid w:val="00776775"/>
    <w:rsid w:val="007775B9"/>
    <w:rsid w:val="00780341"/>
    <w:rsid w:val="00780B40"/>
    <w:rsid w:val="00780D17"/>
    <w:rsid w:val="00780D59"/>
    <w:rsid w:val="00783B9B"/>
    <w:rsid w:val="00783C5B"/>
    <w:rsid w:val="00784930"/>
    <w:rsid w:val="00784985"/>
    <w:rsid w:val="007849F4"/>
    <w:rsid w:val="007868BB"/>
    <w:rsid w:val="00786EB9"/>
    <w:rsid w:val="007873CC"/>
    <w:rsid w:val="00787891"/>
    <w:rsid w:val="00787A06"/>
    <w:rsid w:val="00787E62"/>
    <w:rsid w:val="007903A6"/>
    <w:rsid w:val="00790DC6"/>
    <w:rsid w:val="00792343"/>
    <w:rsid w:val="00792BA1"/>
    <w:rsid w:val="00794869"/>
    <w:rsid w:val="00796838"/>
    <w:rsid w:val="0079796D"/>
    <w:rsid w:val="007A000C"/>
    <w:rsid w:val="007A0E05"/>
    <w:rsid w:val="007A1949"/>
    <w:rsid w:val="007A2306"/>
    <w:rsid w:val="007A2B5D"/>
    <w:rsid w:val="007A3688"/>
    <w:rsid w:val="007A39EB"/>
    <w:rsid w:val="007A5362"/>
    <w:rsid w:val="007A70C7"/>
    <w:rsid w:val="007A7DC0"/>
    <w:rsid w:val="007B0CCE"/>
    <w:rsid w:val="007B1DF9"/>
    <w:rsid w:val="007B2045"/>
    <w:rsid w:val="007B2F20"/>
    <w:rsid w:val="007B3523"/>
    <w:rsid w:val="007B5CE5"/>
    <w:rsid w:val="007B6E8A"/>
    <w:rsid w:val="007B70F6"/>
    <w:rsid w:val="007B7C15"/>
    <w:rsid w:val="007C04B0"/>
    <w:rsid w:val="007C0B92"/>
    <w:rsid w:val="007C1F21"/>
    <w:rsid w:val="007C2300"/>
    <w:rsid w:val="007C31C4"/>
    <w:rsid w:val="007C4920"/>
    <w:rsid w:val="007C5BB5"/>
    <w:rsid w:val="007C5DF4"/>
    <w:rsid w:val="007C7D4C"/>
    <w:rsid w:val="007C7F97"/>
    <w:rsid w:val="007D073D"/>
    <w:rsid w:val="007D1DA2"/>
    <w:rsid w:val="007D1DBC"/>
    <w:rsid w:val="007D2D3B"/>
    <w:rsid w:val="007D2FC5"/>
    <w:rsid w:val="007D3798"/>
    <w:rsid w:val="007D3D4F"/>
    <w:rsid w:val="007D43F9"/>
    <w:rsid w:val="007D4B0E"/>
    <w:rsid w:val="007D580F"/>
    <w:rsid w:val="007D66DD"/>
    <w:rsid w:val="007D727F"/>
    <w:rsid w:val="007D738A"/>
    <w:rsid w:val="007D7CE3"/>
    <w:rsid w:val="007E03FB"/>
    <w:rsid w:val="007E0F60"/>
    <w:rsid w:val="007E13F1"/>
    <w:rsid w:val="007E21C6"/>
    <w:rsid w:val="007E2E35"/>
    <w:rsid w:val="007E3BA7"/>
    <w:rsid w:val="007E4832"/>
    <w:rsid w:val="007E4A36"/>
    <w:rsid w:val="007E5733"/>
    <w:rsid w:val="007F2432"/>
    <w:rsid w:val="007F406B"/>
    <w:rsid w:val="007F4266"/>
    <w:rsid w:val="007F460D"/>
    <w:rsid w:val="007F461D"/>
    <w:rsid w:val="007F4779"/>
    <w:rsid w:val="007F482B"/>
    <w:rsid w:val="007F66B1"/>
    <w:rsid w:val="007F7704"/>
    <w:rsid w:val="00800C6B"/>
    <w:rsid w:val="00802968"/>
    <w:rsid w:val="0080303A"/>
    <w:rsid w:val="00804B10"/>
    <w:rsid w:val="008061D4"/>
    <w:rsid w:val="00806256"/>
    <w:rsid w:val="00807F10"/>
    <w:rsid w:val="00807F16"/>
    <w:rsid w:val="008102E1"/>
    <w:rsid w:val="008109DB"/>
    <w:rsid w:val="00810BAC"/>
    <w:rsid w:val="00811234"/>
    <w:rsid w:val="0081220A"/>
    <w:rsid w:val="008127D6"/>
    <w:rsid w:val="00812CE5"/>
    <w:rsid w:val="0081476F"/>
    <w:rsid w:val="00814CCF"/>
    <w:rsid w:val="00815995"/>
    <w:rsid w:val="00815D3D"/>
    <w:rsid w:val="00816CB6"/>
    <w:rsid w:val="008215E0"/>
    <w:rsid w:val="00822622"/>
    <w:rsid w:val="00822A2A"/>
    <w:rsid w:val="00823980"/>
    <w:rsid w:val="00823C20"/>
    <w:rsid w:val="008246E0"/>
    <w:rsid w:val="008247F3"/>
    <w:rsid w:val="008254F9"/>
    <w:rsid w:val="00825C0D"/>
    <w:rsid w:val="00826423"/>
    <w:rsid w:val="00826B3C"/>
    <w:rsid w:val="00826F16"/>
    <w:rsid w:val="00827A61"/>
    <w:rsid w:val="00830F58"/>
    <w:rsid w:val="0083158B"/>
    <w:rsid w:val="00831E08"/>
    <w:rsid w:val="00832A0E"/>
    <w:rsid w:val="0083513A"/>
    <w:rsid w:val="008361E9"/>
    <w:rsid w:val="00836E2E"/>
    <w:rsid w:val="00836F15"/>
    <w:rsid w:val="0083720A"/>
    <w:rsid w:val="00837F96"/>
    <w:rsid w:val="008402D2"/>
    <w:rsid w:val="008414D8"/>
    <w:rsid w:val="008417C2"/>
    <w:rsid w:val="00842D6C"/>
    <w:rsid w:val="00843032"/>
    <w:rsid w:val="008432FF"/>
    <w:rsid w:val="00843716"/>
    <w:rsid w:val="00843C06"/>
    <w:rsid w:val="00843DAD"/>
    <w:rsid w:val="0084445E"/>
    <w:rsid w:val="0084699F"/>
    <w:rsid w:val="008470AD"/>
    <w:rsid w:val="008474B6"/>
    <w:rsid w:val="008505E3"/>
    <w:rsid w:val="0085072A"/>
    <w:rsid w:val="00852B98"/>
    <w:rsid w:val="0085374D"/>
    <w:rsid w:val="00853B12"/>
    <w:rsid w:val="00853E11"/>
    <w:rsid w:val="0086069F"/>
    <w:rsid w:val="00861931"/>
    <w:rsid w:val="0086291A"/>
    <w:rsid w:val="00862B8A"/>
    <w:rsid w:val="00862F20"/>
    <w:rsid w:val="00863122"/>
    <w:rsid w:val="00864042"/>
    <w:rsid w:val="00864704"/>
    <w:rsid w:val="0086577D"/>
    <w:rsid w:val="00866F57"/>
    <w:rsid w:val="00866F8A"/>
    <w:rsid w:val="00867967"/>
    <w:rsid w:val="0087002D"/>
    <w:rsid w:val="00870353"/>
    <w:rsid w:val="008706EF"/>
    <w:rsid w:val="0087167E"/>
    <w:rsid w:val="00872419"/>
    <w:rsid w:val="00872804"/>
    <w:rsid w:val="0087387B"/>
    <w:rsid w:val="00874066"/>
    <w:rsid w:val="008770A2"/>
    <w:rsid w:val="00877D1B"/>
    <w:rsid w:val="00877E93"/>
    <w:rsid w:val="008805CD"/>
    <w:rsid w:val="008825C4"/>
    <w:rsid w:val="00882D14"/>
    <w:rsid w:val="00882F95"/>
    <w:rsid w:val="00883BBD"/>
    <w:rsid w:val="0088448F"/>
    <w:rsid w:val="00884713"/>
    <w:rsid w:val="00885705"/>
    <w:rsid w:val="0088575E"/>
    <w:rsid w:val="0088685F"/>
    <w:rsid w:val="00886BA5"/>
    <w:rsid w:val="00887006"/>
    <w:rsid w:val="0088772A"/>
    <w:rsid w:val="00887C43"/>
    <w:rsid w:val="00890C02"/>
    <w:rsid w:val="0089108D"/>
    <w:rsid w:val="00891B61"/>
    <w:rsid w:val="00891E46"/>
    <w:rsid w:val="008926E6"/>
    <w:rsid w:val="008945BA"/>
    <w:rsid w:val="00894A5A"/>
    <w:rsid w:val="00894AB9"/>
    <w:rsid w:val="00894AC5"/>
    <w:rsid w:val="00896CC8"/>
    <w:rsid w:val="008A24DF"/>
    <w:rsid w:val="008A496B"/>
    <w:rsid w:val="008A4AB8"/>
    <w:rsid w:val="008A5FD9"/>
    <w:rsid w:val="008A71BC"/>
    <w:rsid w:val="008A7950"/>
    <w:rsid w:val="008B261D"/>
    <w:rsid w:val="008B4471"/>
    <w:rsid w:val="008B47C7"/>
    <w:rsid w:val="008B5068"/>
    <w:rsid w:val="008B5E84"/>
    <w:rsid w:val="008B628F"/>
    <w:rsid w:val="008B6C90"/>
    <w:rsid w:val="008B6ED9"/>
    <w:rsid w:val="008B7D90"/>
    <w:rsid w:val="008C02C1"/>
    <w:rsid w:val="008C0873"/>
    <w:rsid w:val="008C098F"/>
    <w:rsid w:val="008C0FAC"/>
    <w:rsid w:val="008C1004"/>
    <w:rsid w:val="008C13F3"/>
    <w:rsid w:val="008C196E"/>
    <w:rsid w:val="008C1AED"/>
    <w:rsid w:val="008C1EB5"/>
    <w:rsid w:val="008C2DB1"/>
    <w:rsid w:val="008C47EA"/>
    <w:rsid w:val="008C69ED"/>
    <w:rsid w:val="008D0568"/>
    <w:rsid w:val="008D123B"/>
    <w:rsid w:val="008D38A8"/>
    <w:rsid w:val="008D393B"/>
    <w:rsid w:val="008D439B"/>
    <w:rsid w:val="008D4E18"/>
    <w:rsid w:val="008D5018"/>
    <w:rsid w:val="008D568B"/>
    <w:rsid w:val="008D56A3"/>
    <w:rsid w:val="008D60DD"/>
    <w:rsid w:val="008D6489"/>
    <w:rsid w:val="008D73DC"/>
    <w:rsid w:val="008D77AB"/>
    <w:rsid w:val="008E1440"/>
    <w:rsid w:val="008E1453"/>
    <w:rsid w:val="008E2E41"/>
    <w:rsid w:val="008E34DD"/>
    <w:rsid w:val="008E385A"/>
    <w:rsid w:val="008E3A3C"/>
    <w:rsid w:val="008E418B"/>
    <w:rsid w:val="008E4519"/>
    <w:rsid w:val="008E4B71"/>
    <w:rsid w:val="008E4D9B"/>
    <w:rsid w:val="008E51CF"/>
    <w:rsid w:val="008E54FD"/>
    <w:rsid w:val="008E67DF"/>
    <w:rsid w:val="008E6D94"/>
    <w:rsid w:val="008F0BD3"/>
    <w:rsid w:val="008F227F"/>
    <w:rsid w:val="008F24BF"/>
    <w:rsid w:val="008F48CA"/>
    <w:rsid w:val="008F4AA6"/>
    <w:rsid w:val="008F4D8E"/>
    <w:rsid w:val="008F6202"/>
    <w:rsid w:val="0090070E"/>
    <w:rsid w:val="00901638"/>
    <w:rsid w:val="00901CA0"/>
    <w:rsid w:val="00901D10"/>
    <w:rsid w:val="0090366A"/>
    <w:rsid w:val="00905705"/>
    <w:rsid w:val="009061DF"/>
    <w:rsid w:val="00906345"/>
    <w:rsid w:val="009105AC"/>
    <w:rsid w:val="009111EF"/>
    <w:rsid w:val="009128EF"/>
    <w:rsid w:val="0091375F"/>
    <w:rsid w:val="009138F3"/>
    <w:rsid w:val="00913FFA"/>
    <w:rsid w:val="009141BA"/>
    <w:rsid w:val="00914293"/>
    <w:rsid w:val="00915095"/>
    <w:rsid w:val="00915A3D"/>
    <w:rsid w:val="00916DDD"/>
    <w:rsid w:val="00917C28"/>
    <w:rsid w:val="00917FDE"/>
    <w:rsid w:val="00921BFE"/>
    <w:rsid w:val="0092370D"/>
    <w:rsid w:val="00924E9C"/>
    <w:rsid w:val="009251BE"/>
    <w:rsid w:val="00925A33"/>
    <w:rsid w:val="00925E90"/>
    <w:rsid w:val="00930FAD"/>
    <w:rsid w:val="0093206C"/>
    <w:rsid w:val="00932235"/>
    <w:rsid w:val="00932537"/>
    <w:rsid w:val="00932828"/>
    <w:rsid w:val="009331FB"/>
    <w:rsid w:val="00933863"/>
    <w:rsid w:val="00935B33"/>
    <w:rsid w:val="009367F7"/>
    <w:rsid w:val="00936BD7"/>
    <w:rsid w:val="00937129"/>
    <w:rsid w:val="009400E9"/>
    <w:rsid w:val="00941F4A"/>
    <w:rsid w:val="009427AD"/>
    <w:rsid w:val="00943198"/>
    <w:rsid w:val="009433FB"/>
    <w:rsid w:val="00943738"/>
    <w:rsid w:val="00945B62"/>
    <w:rsid w:val="00945E82"/>
    <w:rsid w:val="00946A94"/>
    <w:rsid w:val="00947212"/>
    <w:rsid w:val="00950030"/>
    <w:rsid w:val="0095169E"/>
    <w:rsid w:val="00953E84"/>
    <w:rsid w:val="00954228"/>
    <w:rsid w:val="00954AD1"/>
    <w:rsid w:val="00955D2B"/>
    <w:rsid w:val="009570D6"/>
    <w:rsid w:val="00957493"/>
    <w:rsid w:val="00960164"/>
    <w:rsid w:val="00961CBB"/>
    <w:rsid w:val="009621C7"/>
    <w:rsid w:val="0096233B"/>
    <w:rsid w:val="009644AC"/>
    <w:rsid w:val="00964842"/>
    <w:rsid w:val="009656DE"/>
    <w:rsid w:val="00965711"/>
    <w:rsid w:val="00965934"/>
    <w:rsid w:val="0096606C"/>
    <w:rsid w:val="00966188"/>
    <w:rsid w:val="00966B60"/>
    <w:rsid w:val="0096741D"/>
    <w:rsid w:val="00967F35"/>
    <w:rsid w:val="00970CC1"/>
    <w:rsid w:val="00971FDD"/>
    <w:rsid w:val="00972B75"/>
    <w:rsid w:val="00973082"/>
    <w:rsid w:val="0097409B"/>
    <w:rsid w:val="00975019"/>
    <w:rsid w:val="00975606"/>
    <w:rsid w:val="0097633F"/>
    <w:rsid w:val="009763CC"/>
    <w:rsid w:val="009769A2"/>
    <w:rsid w:val="00977C1E"/>
    <w:rsid w:val="0098245B"/>
    <w:rsid w:val="00982CD2"/>
    <w:rsid w:val="00983489"/>
    <w:rsid w:val="009839A5"/>
    <w:rsid w:val="00984B16"/>
    <w:rsid w:val="00984D25"/>
    <w:rsid w:val="0098583F"/>
    <w:rsid w:val="009859F6"/>
    <w:rsid w:val="00986DD8"/>
    <w:rsid w:val="00986E4C"/>
    <w:rsid w:val="00987ACC"/>
    <w:rsid w:val="009917D0"/>
    <w:rsid w:val="009924E2"/>
    <w:rsid w:val="00992DE0"/>
    <w:rsid w:val="00992E4E"/>
    <w:rsid w:val="0099323A"/>
    <w:rsid w:val="00993697"/>
    <w:rsid w:val="00993B6A"/>
    <w:rsid w:val="0099523F"/>
    <w:rsid w:val="00996044"/>
    <w:rsid w:val="00996DA9"/>
    <w:rsid w:val="009A0657"/>
    <w:rsid w:val="009A1314"/>
    <w:rsid w:val="009A2441"/>
    <w:rsid w:val="009A310D"/>
    <w:rsid w:val="009A354E"/>
    <w:rsid w:val="009A446E"/>
    <w:rsid w:val="009B01FF"/>
    <w:rsid w:val="009B0A1F"/>
    <w:rsid w:val="009B1525"/>
    <w:rsid w:val="009B216B"/>
    <w:rsid w:val="009B3619"/>
    <w:rsid w:val="009B3A52"/>
    <w:rsid w:val="009B3C06"/>
    <w:rsid w:val="009B49E9"/>
    <w:rsid w:val="009B4BAA"/>
    <w:rsid w:val="009B5203"/>
    <w:rsid w:val="009B6044"/>
    <w:rsid w:val="009B64BD"/>
    <w:rsid w:val="009B6547"/>
    <w:rsid w:val="009C058D"/>
    <w:rsid w:val="009C0CC2"/>
    <w:rsid w:val="009C0F30"/>
    <w:rsid w:val="009C104D"/>
    <w:rsid w:val="009C1A6C"/>
    <w:rsid w:val="009C2078"/>
    <w:rsid w:val="009C217F"/>
    <w:rsid w:val="009C3CD7"/>
    <w:rsid w:val="009C4FAD"/>
    <w:rsid w:val="009C556B"/>
    <w:rsid w:val="009C614C"/>
    <w:rsid w:val="009C6CDA"/>
    <w:rsid w:val="009C6FCA"/>
    <w:rsid w:val="009C74E9"/>
    <w:rsid w:val="009C757E"/>
    <w:rsid w:val="009D013F"/>
    <w:rsid w:val="009D0859"/>
    <w:rsid w:val="009D136E"/>
    <w:rsid w:val="009D35F7"/>
    <w:rsid w:val="009D3CD2"/>
    <w:rsid w:val="009D44AE"/>
    <w:rsid w:val="009D502B"/>
    <w:rsid w:val="009D526D"/>
    <w:rsid w:val="009D580D"/>
    <w:rsid w:val="009D6E30"/>
    <w:rsid w:val="009D6F39"/>
    <w:rsid w:val="009D7E23"/>
    <w:rsid w:val="009D7E47"/>
    <w:rsid w:val="009E0CA7"/>
    <w:rsid w:val="009E245A"/>
    <w:rsid w:val="009E2B45"/>
    <w:rsid w:val="009E3610"/>
    <w:rsid w:val="009E60BC"/>
    <w:rsid w:val="009E7DE4"/>
    <w:rsid w:val="009F078F"/>
    <w:rsid w:val="009F2303"/>
    <w:rsid w:val="009F2CF4"/>
    <w:rsid w:val="009F3D35"/>
    <w:rsid w:val="009F4296"/>
    <w:rsid w:val="009F4781"/>
    <w:rsid w:val="009F5E8D"/>
    <w:rsid w:val="009F5F62"/>
    <w:rsid w:val="009F630F"/>
    <w:rsid w:val="009F66D2"/>
    <w:rsid w:val="009F6FF4"/>
    <w:rsid w:val="009F75C6"/>
    <w:rsid w:val="009F7A3D"/>
    <w:rsid w:val="00A00E2F"/>
    <w:rsid w:val="00A0248A"/>
    <w:rsid w:val="00A03A47"/>
    <w:rsid w:val="00A03B20"/>
    <w:rsid w:val="00A041C5"/>
    <w:rsid w:val="00A057D0"/>
    <w:rsid w:val="00A067CA"/>
    <w:rsid w:val="00A071D7"/>
    <w:rsid w:val="00A07C44"/>
    <w:rsid w:val="00A07CD1"/>
    <w:rsid w:val="00A10042"/>
    <w:rsid w:val="00A10CF3"/>
    <w:rsid w:val="00A11077"/>
    <w:rsid w:val="00A12047"/>
    <w:rsid w:val="00A12F28"/>
    <w:rsid w:val="00A130FF"/>
    <w:rsid w:val="00A13613"/>
    <w:rsid w:val="00A136DC"/>
    <w:rsid w:val="00A14481"/>
    <w:rsid w:val="00A160C8"/>
    <w:rsid w:val="00A160F5"/>
    <w:rsid w:val="00A16E0C"/>
    <w:rsid w:val="00A172D7"/>
    <w:rsid w:val="00A17B79"/>
    <w:rsid w:val="00A17DF9"/>
    <w:rsid w:val="00A2217C"/>
    <w:rsid w:val="00A2254D"/>
    <w:rsid w:val="00A24925"/>
    <w:rsid w:val="00A24C05"/>
    <w:rsid w:val="00A25E64"/>
    <w:rsid w:val="00A27F09"/>
    <w:rsid w:val="00A3135A"/>
    <w:rsid w:val="00A339F2"/>
    <w:rsid w:val="00A34BDE"/>
    <w:rsid w:val="00A35117"/>
    <w:rsid w:val="00A37136"/>
    <w:rsid w:val="00A40074"/>
    <w:rsid w:val="00A411DD"/>
    <w:rsid w:val="00A41A75"/>
    <w:rsid w:val="00A41AA9"/>
    <w:rsid w:val="00A43EBC"/>
    <w:rsid w:val="00A43F6F"/>
    <w:rsid w:val="00A442F5"/>
    <w:rsid w:val="00A4520C"/>
    <w:rsid w:val="00A472F0"/>
    <w:rsid w:val="00A47BDC"/>
    <w:rsid w:val="00A502F7"/>
    <w:rsid w:val="00A503F7"/>
    <w:rsid w:val="00A50574"/>
    <w:rsid w:val="00A5117A"/>
    <w:rsid w:val="00A5298F"/>
    <w:rsid w:val="00A538E1"/>
    <w:rsid w:val="00A5765B"/>
    <w:rsid w:val="00A57E92"/>
    <w:rsid w:val="00A60575"/>
    <w:rsid w:val="00A608F5"/>
    <w:rsid w:val="00A61030"/>
    <w:rsid w:val="00A62DF4"/>
    <w:rsid w:val="00A64DEC"/>
    <w:rsid w:val="00A64E43"/>
    <w:rsid w:val="00A65CC3"/>
    <w:rsid w:val="00A66FD0"/>
    <w:rsid w:val="00A67E2F"/>
    <w:rsid w:val="00A713C7"/>
    <w:rsid w:val="00A71BCC"/>
    <w:rsid w:val="00A72973"/>
    <w:rsid w:val="00A73107"/>
    <w:rsid w:val="00A732EF"/>
    <w:rsid w:val="00A73546"/>
    <w:rsid w:val="00A74DE8"/>
    <w:rsid w:val="00A74DF4"/>
    <w:rsid w:val="00A74F2C"/>
    <w:rsid w:val="00A7520C"/>
    <w:rsid w:val="00A76EC9"/>
    <w:rsid w:val="00A76F8A"/>
    <w:rsid w:val="00A803EF"/>
    <w:rsid w:val="00A80B4C"/>
    <w:rsid w:val="00A81C16"/>
    <w:rsid w:val="00A81F3C"/>
    <w:rsid w:val="00A821C8"/>
    <w:rsid w:val="00A827B8"/>
    <w:rsid w:val="00A8297A"/>
    <w:rsid w:val="00A876E4"/>
    <w:rsid w:val="00A87CAC"/>
    <w:rsid w:val="00A90D7E"/>
    <w:rsid w:val="00A912DB"/>
    <w:rsid w:val="00A913C4"/>
    <w:rsid w:val="00A92725"/>
    <w:rsid w:val="00A94080"/>
    <w:rsid w:val="00A949F8"/>
    <w:rsid w:val="00A94A5B"/>
    <w:rsid w:val="00A94CD5"/>
    <w:rsid w:val="00A96693"/>
    <w:rsid w:val="00A975E2"/>
    <w:rsid w:val="00AA1A55"/>
    <w:rsid w:val="00AA1EEA"/>
    <w:rsid w:val="00AA28DA"/>
    <w:rsid w:val="00AA2ACA"/>
    <w:rsid w:val="00AA2DCB"/>
    <w:rsid w:val="00AA3074"/>
    <w:rsid w:val="00AA30AF"/>
    <w:rsid w:val="00AA3183"/>
    <w:rsid w:val="00AA372A"/>
    <w:rsid w:val="00AA4661"/>
    <w:rsid w:val="00AA4A63"/>
    <w:rsid w:val="00AA5CC0"/>
    <w:rsid w:val="00AA6602"/>
    <w:rsid w:val="00AA66F8"/>
    <w:rsid w:val="00AA68F9"/>
    <w:rsid w:val="00AA6F62"/>
    <w:rsid w:val="00AB060E"/>
    <w:rsid w:val="00AB427D"/>
    <w:rsid w:val="00AB4A91"/>
    <w:rsid w:val="00AB52FD"/>
    <w:rsid w:val="00AB5551"/>
    <w:rsid w:val="00AB74E5"/>
    <w:rsid w:val="00AB795C"/>
    <w:rsid w:val="00AC006A"/>
    <w:rsid w:val="00AC00E2"/>
    <w:rsid w:val="00AC19FD"/>
    <w:rsid w:val="00AC1B4D"/>
    <w:rsid w:val="00AC1B63"/>
    <w:rsid w:val="00AC286E"/>
    <w:rsid w:val="00AC32A5"/>
    <w:rsid w:val="00AC41C5"/>
    <w:rsid w:val="00AC442D"/>
    <w:rsid w:val="00AC5931"/>
    <w:rsid w:val="00AC68EE"/>
    <w:rsid w:val="00AD0270"/>
    <w:rsid w:val="00AD03B9"/>
    <w:rsid w:val="00AD047C"/>
    <w:rsid w:val="00AD0B22"/>
    <w:rsid w:val="00AD0EB3"/>
    <w:rsid w:val="00AD1DB5"/>
    <w:rsid w:val="00AD2581"/>
    <w:rsid w:val="00AD2812"/>
    <w:rsid w:val="00AD2881"/>
    <w:rsid w:val="00AD2D38"/>
    <w:rsid w:val="00AD360A"/>
    <w:rsid w:val="00AD392A"/>
    <w:rsid w:val="00AD40C2"/>
    <w:rsid w:val="00AD52AC"/>
    <w:rsid w:val="00AD53C8"/>
    <w:rsid w:val="00AD58D0"/>
    <w:rsid w:val="00AD5D72"/>
    <w:rsid w:val="00AD625B"/>
    <w:rsid w:val="00AD631F"/>
    <w:rsid w:val="00AD6781"/>
    <w:rsid w:val="00AE17B6"/>
    <w:rsid w:val="00AE2AE2"/>
    <w:rsid w:val="00AE49ED"/>
    <w:rsid w:val="00AE77BB"/>
    <w:rsid w:val="00AF1380"/>
    <w:rsid w:val="00AF25BE"/>
    <w:rsid w:val="00AF28F7"/>
    <w:rsid w:val="00AF2AC5"/>
    <w:rsid w:val="00AF3FB6"/>
    <w:rsid w:val="00AF6247"/>
    <w:rsid w:val="00AF673D"/>
    <w:rsid w:val="00AF6F44"/>
    <w:rsid w:val="00AF722F"/>
    <w:rsid w:val="00AF77B8"/>
    <w:rsid w:val="00AF7CD9"/>
    <w:rsid w:val="00B00FBB"/>
    <w:rsid w:val="00B01286"/>
    <w:rsid w:val="00B024F2"/>
    <w:rsid w:val="00B02676"/>
    <w:rsid w:val="00B033C8"/>
    <w:rsid w:val="00B03627"/>
    <w:rsid w:val="00B03E61"/>
    <w:rsid w:val="00B042AD"/>
    <w:rsid w:val="00B046EE"/>
    <w:rsid w:val="00B06D0A"/>
    <w:rsid w:val="00B06D59"/>
    <w:rsid w:val="00B07387"/>
    <w:rsid w:val="00B076B2"/>
    <w:rsid w:val="00B07E3A"/>
    <w:rsid w:val="00B10BDE"/>
    <w:rsid w:val="00B125DE"/>
    <w:rsid w:val="00B1301C"/>
    <w:rsid w:val="00B13574"/>
    <w:rsid w:val="00B14E4B"/>
    <w:rsid w:val="00B151EF"/>
    <w:rsid w:val="00B15817"/>
    <w:rsid w:val="00B1587D"/>
    <w:rsid w:val="00B163E2"/>
    <w:rsid w:val="00B17074"/>
    <w:rsid w:val="00B20212"/>
    <w:rsid w:val="00B207CF"/>
    <w:rsid w:val="00B208D2"/>
    <w:rsid w:val="00B22107"/>
    <w:rsid w:val="00B22530"/>
    <w:rsid w:val="00B22CBC"/>
    <w:rsid w:val="00B233E9"/>
    <w:rsid w:val="00B23EAA"/>
    <w:rsid w:val="00B25A38"/>
    <w:rsid w:val="00B25B8B"/>
    <w:rsid w:val="00B2600F"/>
    <w:rsid w:val="00B26143"/>
    <w:rsid w:val="00B26917"/>
    <w:rsid w:val="00B2759B"/>
    <w:rsid w:val="00B2797C"/>
    <w:rsid w:val="00B27CC5"/>
    <w:rsid w:val="00B27FC7"/>
    <w:rsid w:val="00B32FF6"/>
    <w:rsid w:val="00B3308F"/>
    <w:rsid w:val="00B3367C"/>
    <w:rsid w:val="00B34F4E"/>
    <w:rsid w:val="00B3536C"/>
    <w:rsid w:val="00B403ED"/>
    <w:rsid w:val="00B42A51"/>
    <w:rsid w:val="00B42E24"/>
    <w:rsid w:val="00B432E4"/>
    <w:rsid w:val="00B4512C"/>
    <w:rsid w:val="00B458B1"/>
    <w:rsid w:val="00B45DA2"/>
    <w:rsid w:val="00B45EDC"/>
    <w:rsid w:val="00B461CA"/>
    <w:rsid w:val="00B5029E"/>
    <w:rsid w:val="00B50316"/>
    <w:rsid w:val="00B50A79"/>
    <w:rsid w:val="00B50E3D"/>
    <w:rsid w:val="00B51D9A"/>
    <w:rsid w:val="00B525B5"/>
    <w:rsid w:val="00B52A59"/>
    <w:rsid w:val="00B54AA9"/>
    <w:rsid w:val="00B54CC8"/>
    <w:rsid w:val="00B55DC7"/>
    <w:rsid w:val="00B56728"/>
    <w:rsid w:val="00B56BB4"/>
    <w:rsid w:val="00B57585"/>
    <w:rsid w:val="00B57A35"/>
    <w:rsid w:val="00B6089A"/>
    <w:rsid w:val="00B608CB"/>
    <w:rsid w:val="00B60BA3"/>
    <w:rsid w:val="00B60D75"/>
    <w:rsid w:val="00B61877"/>
    <w:rsid w:val="00B62C56"/>
    <w:rsid w:val="00B62D55"/>
    <w:rsid w:val="00B6363C"/>
    <w:rsid w:val="00B64E48"/>
    <w:rsid w:val="00B6566D"/>
    <w:rsid w:val="00B6578C"/>
    <w:rsid w:val="00B6595F"/>
    <w:rsid w:val="00B65C2C"/>
    <w:rsid w:val="00B668FE"/>
    <w:rsid w:val="00B67846"/>
    <w:rsid w:val="00B701CF"/>
    <w:rsid w:val="00B70422"/>
    <w:rsid w:val="00B71592"/>
    <w:rsid w:val="00B719BA"/>
    <w:rsid w:val="00B71BFF"/>
    <w:rsid w:val="00B72C98"/>
    <w:rsid w:val="00B72CF5"/>
    <w:rsid w:val="00B73D93"/>
    <w:rsid w:val="00B742FE"/>
    <w:rsid w:val="00B746AA"/>
    <w:rsid w:val="00B7484E"/>
    <w:rsid w:val="00B75489"/>
    <w:rsid w:val="00B775F9"/>
    <w:rsid w:val="00B77B78"/>
    <w:rsid w:val="00B77C69"/>
    <w:rsid w:val="00B77EE1"/>
    <w:rsid w:val="00B8091B"/>
    <w:rsid w:val="00B828FA"/>
    <w:rsid w:val="00B8322F"/>
    <w:rsid w:val="00B84CD6"/>
    <w:rsid w:val="00B860E5"/>
    <w:rsid w:val="00B869A9"/>
    <w:rsid w:val="00B87294"/>
    <w:rsid w:val="00B87399"/>
    <w:rsid w:val="00B874FA"/>
    <w:rsid w:val="00B877AC"/>
    <w:rsid w:val="00B87DEC"/>
    <w:rsid w:val="00B9141C"/>
    <w:rsid w:val="00B91644"/>
    <w:rsid w:val="00B91D51"/>
    <w:rsid w:val="00B92ABB"/>
    <w:rsid w:val="00B92B5A"/>
    <w:rsid w:val="00B92CE3"/>
    <w:rsid w:val="00B938CE"/>
    <w:rsid w:val="00B93921"/>
    <w:rsid w:val="00B94026"/>
    <w:rsid w:val="00B94B17"/>
    <w:rsid w:val="00B94F84"/>
    <w:rsid w:val="00B951BE"/>
    <w:rsid w:val="00B9700C"/>
    <w:rsid w:val="00B97F6F"/>
    <w:rsid w:val="00B97FA3"/>
    <w:rsid w:val="00BA2D71"/>
    <w:rsid w:val="00BA2DFC"/>
    <w:rsid w:val="00BA2FB7"/>
    <w:rsid w:val="00BA351C"/>
    <w:rsid w:val="00BA4969"/>
    <w:rsid w:val="00BA56EF"/>
    <w:rsid w:val="00BA638C"/>
    <w:rsid w:val="00BA79E5"/>
    <w:rsid w:val="00BA7C0A"/>
    <w:rsid w:val="00BB006C"/>
    <w:rsid w:val="00BB057B"/>
    <w:rsid w:val="00BB130E"/>
    <w:rsid w:val="00BB1869"/>
    <w:rsid w:val="00BB1FF8"/>
    <w:rsid w:val="00BB3318"/>
    <w:rsid w:val="00BB3D0B"/>
    <w:rsid w:val="00BB47BB"/>
    <w:rsid w:val="00BB53ED"/>
    <w:rsid w:val="00BC109F"/>
    <w:rsid w:val="00BC116F"/>
    <w:rsid w:val="00BC2DC8"/>
    <w:rsid w:val="00BC2F10"/>
    <w:rsid w:val="00BC30BC"/>
    <w:rsid w:val="00BC30CE"/>
    <w:rsid w:val="00BC3AC0"/>
    <w:rsid w:val="00BC429B"/>
    <w:rsid w:val="00BC4A7D"/>
    <w:rsid w:val="00BC688B"/>
    <w:rsid w:val="00BD0ED2"/>
    <w:rsid w:val="00BD1328"/>
    <w:rsid w:val="00BD1554"/>
    <w:rsid w:val="00BD1E28"/>
    <w:rsid w:val="00BD26A8"/>
    <w:rsid w:val="00BD2B67"/>
    <w:rsid w:val="00BD3BA9"/>
    <w:rsid w:val="00BD425B"/>
    <w:rsid w:val="00BD5C84"/>
    <w:rsid w:val="00BD651E"/>
    <w:rsid w:val="00BE253B"/>
    <w:rsid w:val="00BE38AC"/>
    <w:rsid w:val="00BE4B5C"/>
    <w:rsid w:val="00BE5772"/>
    <w:rsid w:val="00BE5CF1"/>
    <w:rsid w:val="00BE5D82"/>
    <w:rsid w:val="00BF0094"/>
    <w:rsid w:val="00BF10DD"/>
    <w:rsid w:val="00BF278D"/>
    <w:rsid w:val="00BF340E"/>
    <w:rsid w:val="00BF4303"/>
    <w:rsid w:val="00BF4A72"/>
    <w:rsid w:val="00BF4CA3"/>
    <w:rsid w:val="00BF5010"/>
    <w:rsid w:val="00BF580A"/>
    <w:rsid w:val="00BF7B17"/>
    <w:rsid w:val="00C00555"/>
    <w:rsid w:val="00C018D9"/>
    <w:rsid w:val="00C027AF"/>
    <w:rsid w:val="00C032DA"/>
    <w:rsid w:val="00C0393D"/>
    <w:rsid w:val="00C0599D"/>
    <w:rsid w:val="00C05A93"/>
    <w:rsid w:val="00C05DC3"/>
    <w:rsid w:val="00C06A46"/>
    <w:rsid w:val="00C07751"/>
    <w:rsid w:val="00C07867"/>
    <w:rsid w:val="00C07F25"/>
    <w:rsid w:val="00C11469"/>
    <w:rsid w:val="00C11B49"/>
    <w:rsid w:val="00C139E2"/>
    <w:rsid w:val="00C14255"/>
    <w:rsid w:val="00C14455"/>
    <w:rsid w:val="00C14C55"/>
    <w:rsid w:val="00C16009"/>
    <w:rsid w:val="00C2005F"/>
    <w:rsid w:val="00C22372"/>
    <w:rsid w:val="00C242C2"/>
    <w:rsid w:val="00C242F9"/>
    <w:rsid w:val="00C252A1"/>
    <w:rsid w:val="00C2570F"/>
    <w:rsid w:val="00C2710F"/>
    <w:rsid w:val="00C27AAB"/>
    <w:rsid w:val="00C3008D"/>
    <w:rsid w:val="00C30D5E"/>
    <w:rsid w:val="00C31992"/>
    <w:rsid w:val="00C33E20"/>
    <w:rsid w:val="00C3424A"/>
    <w:rsid w:val="00C344D9"/>
    <w:rsid w:val="00C34B63"/>
    <w:rsid w:val="00C34FE5"/>
    <w:rsid w:val="00C35A2B"/>
    <w:rsid w:val="00C36D28"/>
    <w:rsid w:val="00C37F0C"/>
    <w:rsid w:val="00C40CCC"/>
    <w:rsid w:val="00C40CE5"/>
    <w:rsid w:val="00C42AC9"/>
    <w:rsid w:val="00C432C0"/>
    <w:rsid w:val="00C44449"/>
    <w:rsid w:val="00C453F5"/>
    <w:rsid w:val="00C45424"/>
    <w:rsid w:val="00C45E28"/>
    <w:rsid w:val="00C46AFE"/>
    <w:rsid w:val="00C46B88"/>
    <w:rsid w:val="00C46F6F"/>
    <w:rsid w:val="00C4732C"/>
    <w:rsid w:val="00C47503"/>
    <w:rsid w:val="00C51314"/>
    <w:rsid w:val="00C51408"/>
    <w:rsid w:val="00C51F72"/>
    <w:rsid w:val="00C5225C"/>
    <w:rsid w:val="00C52D90"/>
    <w:rsid w:val="00C536A5"/>
    <w:rsid w:val="00C54980"/>
    <w:rsid w:val="00C54F8B"/>
    <w:rsid w:val="00C55B26"/>
    <w:rsid w:val="00C55C81"/>
    <w:rsid w:val="00C55DD5"/>
    <w:rsid w:val="00C55E23"/>
    <w:rsid w:val="00C6033F"/>
    <w:rsid w:val="00C60F80"/>
    <w:rsid w:val="00C610C8"/>
    <w:rsid w:val="00C62327"/>
    <w:rsid w:val="00C625F5"/>
    <w:rsid w:val="00C6292C"/>
    <w:rsid w:val="00C63AA4"/>
    <w:rsid w:val="00C6423B"/>
    <w:rsid w:val="00C64A23"/>
    <w:rsid w:val="00C6567D"/>
    <w:rsid w:val="00C65E78"/>
    <w:rsid w:val="00C66601"/>
    <w:rsid w:val="00C67769"/>
    <w:rsid w:val="00C67C45"/>
    <w:rsid w:val="00C67D6D"/>
    <w:rsid w:val="00C71771"/>
    <w:rsid w:val="00C737E0"/>
    <w:rsid w:val="00C73B67"/>
    <w:rsid w:val="00C7671D"/>
    <w:rsid w:val="00C806FE"/>
    <w:rsid w:val="00C82027"/>
    <w:rsid w:val="00C820E7"/>
    <w:rsid w:val="00C822F6"/>
    <w:rsid w:val="00C83ECD"/>
    <w:rsid w:val="00C83F88"/>
    <w:rsid w:val="00C84958"/>
    <w:rsid w:val="00C86A37"/>
    <w:rsid w:val="00C87354"/>
    <w:rsid w:val="00C91A56"/>
    <w:rsid w:val="00C920E1"/>
    <w:rsid w:val="00C9293C"/>
    <w:rsid w:val="00C93448"/>
    <w:rsid w:val="00C94645"/>
    <w:rsid w:val="00C95142"/>
    <w:rsid w:val="00C96423"/>
    <w:rsid w:val="00C96576"/>
    <w:rsid w:val="00C96AEF"/>
    <w:rsid w:val="00C96EBA"/>
    <w:rsid w:val="00C9717B"/>
    <w:rsid w:val="00CA0111"/>
    <w:rsid w:val="00CA16C8"/>
    <w:rsid w:val="00CA3456"/>
    <w:rsid w:val="00CA3881"/>
    <w:rsid w:val="00CA39BD"/>
    <w:rsid w:val="00CA5704"/>
    <w:rsid w:val="00CA60B9"/>
    <w:rsid w:val="00CA61A1"/>
    <w:rsid w:val="00CA7C5A"/>
    <w:rsid w:val="00CB0D67"/>
    <w:rsid w:val="00CB1CFB"/>
    <w:rsid w:val="00CB237D"/>
    <w:rsid w:val="00CB2525"/>
    <w:rsid w:val="00CB28FD"/>
    <w:rsid w:val="00CB34A6"/>
    <w:rsid w:val="00CB3703"/>
    <w:rsid w:val="00CB4CB5"/>
    <w:rsid w:val="00CB511C"/>
    <w:rsid w:val="00CB6B3A"/>
    <w:rsid w:val="00CB7AB8"/>
    <w:rsid w:val="00CB7FAF"/>
    <w:rsid w:val="00CC0E07"/>
    <w:rsid w:val="00CC1DC1"/>
    <w:rsid w:val="00CC22E7"/>
    <w:rsid w:val="00CC26C0"/>
    <w:rsid w:val="00CC62E1"/>
    <w:rsid w:val="00CC6452"/>
    <w:rsid w:val="00CC669D"/>
    <w:rsid w:val="00CC6AC5"/>
    <w:rsid w:val="00CC7B06"/>
    <w:rsid w:val="00CC7EBC"/>
    <w:rsid w:val="00CD627F"/>
    <w:rsid w:val="00CD764D"/>
    <w:rsid w:val="00CD7721"/>
    <w:rsid w:val="00CE0F98"/>
    <w:rsid w:val="00CE1222"/>
    <w:rsid w:val="00CE1471"/>
    <w:rsid w:val="00CE1CD2"/>
    <w:rsid w:val="00CE2ACD"/>
    <w:rsid w:val="00CE32F5"/>
    <w:rsid w:val="00CE576D"/>
    <w:rsid w:val="00CE5907"/>
    <w:rsid w:val="00CE5BD8"/>
    <w:rsid w:val="00CE6C2E"/>
    <w:rsid w:val="00CE6F9F"/>
    <w:rsid w:val="00CE7157"/>
    <w:rsid w:val="00CF0388"/>
    <w:rsid w:val="00CF0949"/>
    <w:rsid w:val="00CF101B"/>
    <w:rsid w:val="00CF1886"/>
    <w:rsid w:val="00CF287C"/>
    <w:rsid w:val="00CF2C93"/>
    <w:rsid w:val="00CF3AC3"/>
    <w:rsid w:val="00CF43C9"/>
    <w:rsid w:val="00CF45F6"/>
    <w:rsid w:val="00CF4671"/>
    <w:rsid w:val="00CF4966"/>
    <w:rsid w:val="00CF58C6"/>
    <w:rsid w:val="00D00191"/>
    <w:rsid w:val="00D00D76"/>
    <w:rsid w:val="00D020D2"/>
    <w:rsid w:val="00D027AE"/>
    <w:rsid w:val="00D029CE"/>
    <w:rsid w:val="00D03A09"/>
    <w:rsid w:val="00D04086"/>
    <w:rsid w:val="00D0415C"/>
    <w:rsid w:val="00D04590"/>
    <w:rsid w:val="00D04A80"/>
    <w:rsid w:val="00D05A14"/>
    <w:rsid w:val="00D05DB5"/>
    <w:rsid w:val="00D062BB"/>
    <w:rsid w:val="00D07E6C"/>
    <w:rsid w:val="00D103E7"/>
    <w:rsid w:val="00D10BC6"/>
    <w:rsid w:val="00D10D22"/>
    <w:rsid w:val="00D1112D"/>
    <w:rsid w:val="00D12A3A"/>
    <w:rsid w:val="00D14E26"/>
    <w:rsid w:val="00D15C44"/>
    <w:rsid w:val="00D1605F"/>
    <w:rsid w:val="00D16212"/>
    <w:rsid w:val="00D16C55"/>
    <w:rsid w:val="00D21641"/>
    <w:rsid w:val="00D21964"/>
    <w:rsid w:val="00D21F97"/>
    <w:rsid w:val="00D2203C"/>
    <w:rsid w:val="00D2258D"/>
    <w:rsid w:val="00D22AF5"/>
    <w:rsid w:val="00D253A5"/>
    <w:rsid w:val="00D2644D"/>
    <w:rsid w:val="00D27D8F"/>
    <w:rsid w:val="00D300F5"/>
    <w:rsid w:val="00D304FC"/>
    <w:rsid w:val="00D30C29"/>
    <w:rsid w:val="00D30E62"/>
    <w:rsid w:val="00D32160"/>
    <w:rsid w:val="00D3371F"/>
    <w:rsid w:val="00D36058"/>
    <w:rsid w:val="00D36A64"/>
    <w:rsid w:val="00D3793D"/>
    <w:rsid w:val="00D379BD"/>
    <w:rsid w:val="00D37C76"/>
    <w:rsid w:val="00D4028F"/>
    <w:rsid w:val="00D415A4"/>
    <w:rsid w:val="00D417F6"/>
    <w:rsid w:val="00D429A7"/>
    <w:rsid w:val="00D4312F"/>
    <w:rsid w:val="00D4416F"/>
    <w:rsid w:val="00D44725"/>
    <w:rsid w:val="00D47E7D"/>
    <w:rsid w:val="00D47FA4"/>
    <w:rsid w:val="00D50A5E"/>
    <w:rsid w:val="00D518ED"/>
    <w:rsid w:val="00D51FE2"/>
    <w:rsid w:val="00D52BF9"/>
    <w:rsid w:val="00D53A29"/>
    <w:rsid w:val="00D55474"/>
    <w:rsid w:val="00D557F5"/>
    <w:rsid w:val="00D57F20"/>
    <w:rsid w:val="00D6086B"/>
    <w:rsid w:val="00D61A88"/>
    <w:rsid w:val="00D642CD"/>
    <w:rsid w:val="00D645BC"/>
    <w:rsid w:val="00D664F2"/>
    <w:rsid w:val="00D67202"/>
    <w:rsid w:val="00D67344"/>
    <w:rsid w:val="00D70043"/>
    <w:rsid w:val="00D7062D"/>
    <w:rsid w:val="00D706AE"/>
    <w:rsid w:val="00D71FFC"/>
    <w:rsid w:val="00D721C4"/>
    <w:rsid w:val="00D72DCF"/>
    <w:rsid w:val="00D731DC"/>
    <w:rsid w:val="00D75549"/>
    <w:rsid w:val="00D7571F"/>
    <w:rsid w:val="00D76166"/>
    <w:rsid w:val="00D80A08"/>
    <w:rsid w:val="00D80DE3"/>
    <w:rsid w:val="00D81F6B"/>
    <w:rsid w:val="00D82C5A"/>
    <w:rsid w:val="00D83810"/>
    <w:rsid w:val="00D838E3"/>
    <w:rsid w:val="00D83CDA"/>
    <w:rsid w:val="00D83F6E"/>
    <w:rsid w:val="00D85E0D"/>
    <w:rsid w:val="00D86405"/>
    <w:rsid w:val="00D8726B"/>
    <w:rsid w:val="00D87468"/>
    <w:rsid w:val="00D87D06"/>
    <w:rsid w:val="00D9012D"/>
    <w:rsid w:val="00D9133C"/>
    <w:rsid w:val="00D914E9"/>
    <w:rsid w:val="00D91671"/>
    <w:rsid w:val="00D925CA"/>
    <w:rsid w:val="00D930B4"/>
    <w:rsid w:val="00D93B4B"/>
    <w:rsid w:val="00D93B5E"/>
    <w:rsid w:val="00D94758"/>
    <w:rsid w:val="00D94C68"/>
    <w:rsid w:val="00D95009"/>
    <w:rsid w:val="00D9556B"/>
    <w:rsid w:val="00D95E99"/>
    <w:rsid w:val="00D9627F"/>
    <w:rsid w:val="00DA0D99"/>
    <w:rsid w:val="00DA19A6"/>
    <w:rsid w:val="00DA1B95"/>
    <w:rsid w:val="00DA2636"/>
    <w:rsid w:val="00DA2799"/>
    <w:rsid w:val="00DA2D49"/>
    <w:rsid w:val="00DA4B48"/>
    <w:rsid w:val="00DA5169"/>
    <w:rsid w:val="00DA5A92"/>
    <w:rsid w:val="00DA679E"/>
    <w:rsid w:val="00DA6AA8"/>
    <w:rsid w:val="00DB120D"/>
    <w:rsid w:val="00DB1D5A"/>
    <w:rsid w:val="00DB2090"/>
    <w:rsid w:val="00DB2FED"/>
    <w:rsid w:val="00DB32F6"/>
    <w:rsid w:val="00DB48E6"/>
    <w:rsid w:val="00DB4C6E"/>
    <w:rsid w:val="00DB76F2"/>
    <w:rsid w:val="00DC0E74"/>
    <w:rsid w:val="00DC12B2"/>
    <w:rsid w:val="00DC2885"/>
    <w:rsid w:val="00DC2FCB"/>
    <w:rsid w:val="00DC3001"/>
    <w:rsid w:val="00DC7494"/>
    <w:rsid w:val="00DC76F3"/>
    <w:rsid w:val="00DC7816"/>
    <w:rsid w:val="00DD05F3"/>
    <w:rsid w:val="00DD1BAB"/>
    <w:rsid w:val="00DD2E7E"/>
    <w:rsid w:val="00DD2F41"/>
    <w:rsid w:val="00DD435C"/>
    <w:rsid w:val="00DD53BF"/>
    <w:rsid w:val="00DD566E"/>
    <w:rsid w:val="00DD592D"/>
    <w:rsid w:val="00DD680D"/>
    <w:rsid w:val="00DD6EA3"/>
    <w:rsid w:val="00DD7527"/>
    <w:rsid w:val="00DE0696"/>
    <w:rsid w:val="00DE1E38"/>
    <w:rsid w:val="00DE3464"/>
    <w:rsid w:val="00DE4616"/>
    <w:rsid w:val="00DE50B0"/>
    <w:rsid w:val="00DE633D"/>
    <w:rsid w:val="00DE73B3"/>
    <w:rsid w:val="00DE75C2"/>
    <w:rsid w:val="00DE7901"/>
    <w:rsid w:val="00DE7C29"/>
    <w:rsid w:val="00DF0169"/>
    <w:rsid w:val="00DF01CB"/>
    <w:rsid w:val="00DF098A"/>
    <w:rsid w:val="00DF2589"/>
    <w:rsid w:val="00DF25D8"/>
    <w:rsid w:val="00DF4B20"/>
    <w:rsid w:val="00DF4D34"/>
    <w:rsid w:val="00DF5A55"/>
    <w:rsid w:val="00DF5E21"/>
    <w:rsid w:val="00DF5E9F"/>
    <w:rsid w:val="00DF716A"/>
    <w:rsid w:val="00E000E8"/>
    <w:rsid w:val="00E0078C"/>
    <w:rsid w:val="00E00BDF"/>
    <w:rsid w:val="00E00CC7"/>
    <w:rsid w:val="00E019C2"/>
    <w:rsid w:val="00E01B1E"/>
    <w:rsid w:val="00E0225D"/>
    <w:rsid w:val="00E0313F"/>
    <w:rsid w:val="00E046E1"/>
    <w:rsid w:val="00E04A23"/>
    <w:rsid w:val="00E04B67"/>
    <w:rsid w:val="00E052AF"/>
    <w:rsid w:val="00E05907"/>
    <w:rsid w:val="00E05D8F"/>
    <w:rsid w:val="00E05DDA"/>
    <w:rsid w:val="00E07721"/>
    <w:rsid w:val="00E078F5"/>
    <w:rsid w:val="00E10D17"/>
    <w:rsid w:val="00E1236C"/>
    <w:rsid w:val="00E126B4"/>
    <w:rsid w:val="00E14176"/>
    <w:rsid w:val="00E14904"/>
    <w:rsid w:val="00E14C2E"/>
    <w:rsid w:val="00E14DF0"/>
    <w:rsid w:val="00E14F34"/>
    <w:rsid w:val="00E161B6"/>
    <w:rsid w:val="00E1631F"/>
    <w:rsid w:val="00E16FBC"/>
    <w:rsid w:val="00E17BA3"/>
    <w:rsid w:val="00E2010F"/>
    <w:rsid w:val="00E20A55"/>
    <w:rsid w:val="00E21011"/>
    <w:rsid w:val="00E21DE8"/>
    <w:rsid w:val="00E22CFE"/>
    <w:rsid w:val="00E23F8C"/>
    <w:rsid w:val="00E2416A"/>
    <w:rsid w:val="00E2421E"/>
    <w:rsid w:val="00E2598A"/>
    <w:rsid w:val="00E26AF3"/>
    <w:rsid w:val="00E26BCF"/>
    <w:rsid w:val="00E26C68"/>
    <w:rsid w:val="00E26F4D"/>
    <w:rsid w:val="00E27683"/>
    <w:rsid w:val="00E27AFB"/>
    <w:rsid w:val="00E31A81"/>
    <w:rsid w:val="00E31F6A"/>
    <w:rsid w:val="00E332D4"/>
    <w:rsid w:val="00E34D3B"/>
    <w:rsid w:val="00E3697F"/>
    <w:rsid w:val="00E36FF1"/>
    <w:rsid w:val="00E373B7"/>
    <w:rsid w:val="00E3747F"/>
    <w:rsid w:val="00E37A41"/>
    <w:rsid w:val="00E404F7"/>
    <w:rsid w:val="00E40D10"/>
    <w:rsid w:val="00E41B3C"/>
    <w:rsid w:val="00E432B1"/>
    <w:rsid w:val="00E438FD"/>
    <w:rsid w:val="00E44101"/>
    <w:rsid w:val="00E441B9"/>
    <w:rsid w:val="00E44B49"/>
    <w:rsid w:val="00E44FCC"/>
    <w:rsid w:val="00E460A8"/>
    <w:rsid w:val="00E46E88"/>
    <w:rsid w:val="00E475CB"/>
    <w:rsid w:val="00E50500"/>
    <w:rsid w:val="00E52019"/>
    <w:rsid w:val="00E52916"/>
    <w:rsid w:val="00E53500"/>
    <w:rsid w:val="00E5565C"/>
    <w:rsid w:val="00E55C19"/>
    <w:rsid w:val="00E573E3"/>
    <w:rsid w:val="00E60002"/>
    <w:rsid w:val="00E62E53"/>
    <w:rsid w:val="00E63B01"/>
    <w:rsid w:val="00E63C57"/>
    <w:rsid w:val="00E643F6"/>
    <w:rsid w:val="00E6519F"/>
    <w:rsid w:val="00E655BD"/>
    <w:rsid w:val="00E656CF"/>
    <w:rsid w:val="00E659ED"/>
    <w:rsid w:val="00E6647E"/>
    <w:rsid w:val="00E665C4"/>
    <w:rsid w:val="00E66CAE"/>
    <w:rsid w:val="00E66EF3"/>
    <w:rsid w:val="00E670AA"/>
    <w:rsid w:val="00E6728F"/>
    <w:rsid w:val="00E6729D"/>
    <w:rsid w:val="00E705DB"/>
    <w:rsid w:val="00E725B3"/>
    <w:rsid w:val="00E73F85"/>
    <w:rsid w:val="00E749CF"/>
    <w:rsid w:val="00E75AD1"/>
    <w:rsid w:val="00E764AF"/>
    <w:rsid w:val="00E76B04"/>
    <w:rsid w:val="00E7703B"/>
    <w:rsid w:val="00E776D2"/>
    <w:rsid w:val="00E77E9E"/>
    <w:rsid w:val="00E81950"/>
    <w:rsid w:val="00E8257E"/>
    <w:rsid w:val="00E86616"/>
    <w:rsid w:val="00E86B55"/>
    <w:rsid w:val="00E87EEB"/>
    <w:rsid w:val="00E90EE6"/>
    <w:rsid w:val="00E91849"/>
    <w:rsid w:val="00E91BD2"/>
    <w:rsid w:val="00E93DD7"/>
    <w:rsid w:val="00E94576"/>
    <w:rsid w:val="00E94CF4"/>
    <w:rsid w:val="00E95185"/>
    <w:rsid w:val="00E95658"/>
    <w:rsid w:val="00E96837"/>
    <w:rsid w:val="00E97337"/>
    <w:rsid w:val="00E97426"/>
    <w:rsid w:val="00EA0723"/>
    <w:rsid w:val="00EA1D42"/>
    <w:rsid w:val="00EA379A"/>
    <w:rsid w:val="00EA4D77"/>
    <w:rsid w:val="00EA528C"/>
    <w:rsid w:val="00EA56E0"/>
    <w:rsid w:val="00EA5881"/>
    <w:rsid w:val="00EA618E"/>
    <w:rsid w:val="00EA705E"/>
    <w:rsid w:val="00EA7482"/>
    <w:rsid w:val="00EA7D72"/>
    <w:rsid w:val="00EB109D"/>
    <w:rsid w:val="00EB3CE2"/>
    <w:rsid w:val="00EB3DD8"/>
    <w:rsid w:val="00EB4206"/>
    <w:rsid w:val="00EB425C"/>
    <w:rsid w:val="00EB5001"/>
    <w:rsid w:val="00EB652A"/>
    <w:rsid w:val="00EB692D"/>
    <w:rsid w:val="00EB7BC4"/>
    <w:rsid w:val="00EB7E4E"/>
    <w:rsid w:val="00EC05B4"/>
    <w:rsid w:val="00EC0A06"/>
    <w:rsid w:val="00EC0FE5"/>
    <w:rsid w:val="00EC1927"/>
    <w:rsid w:val="00EC1E94"/>
    <w:rsid w:val="00EC231F"/>
    <w:rsid w:val="00EC2F00"/>
    <w:rsid w:val="00EC3158"/>
    <w:rsid w:val="00EC47C7"/>
    <w:rsid w:val="00EC4F5E"/>
    <w:rsid w:val="00EC504B"/>
    <w:rsid w:val="00EC555E"/>
    <w:rsid w:val="00EC694A"/>
    <w:rsid w:val="00EC6E7F"/>
    <w:rsid w:val="00EC6F28"/>
    <w:rsid w:val="00EC6FAC"/>
    <w:rsid w:val="00EC7E1A"/>
    <w:rsid w:val="00ED09B3"/>
    <w:rsid w:val="00ED17B9"/>
    <w:rsid w:val="00ED1BBF"/>
    <w:rsid w:val="00ED5C8A"/>
    <w:rsid w:val="00ED5F61"/>
    <w:rsid w:val="00ED6BAA"/>
    <w:rsid w:val="00ED762A"/>
    <w:rsid w:val="00ED7E7C"/>
    <w:rsid w:val="00EE046E"/>
    <w:rsid w:val="00EE1627"/>
    <w:rsid w:val="00EE1E53"/>
    <w:rsid w:val="00EE203B"/>
    <w:rsid w:val="00EE2754"/>
    <w:rsid w:val="00EE2C67"/>
    <w:rsid w:val="00EE5116"/>
    <w:rsid w:val="00EE6AD6"/>
    <w:rsid w:val="00EE71EF"/>
    <w:rsid w:val="00EE769A"/>
    <w:rsid w:val="00EE7746"/>
    <w:rsid w:val="00EF0F3C"/>
    <w:rsid w:val="00EF1C11"/>
    <w:rsid w:val="00EF1FED"/>
    <w:rsid w:val="00EF27EE"/>
    <w:rsid w:val="00EF2FCD"/>
    <w:rsid w:val="00EF326B"/>
    <w:rsid w:val="00EF46E3"/>
    <w:rsid w:val="00EF4AD6"/>
    <w:rsid w:val="00EF502A"/>
    <w:rsid w:val="00EF50E8"/>
    <w:rsid w:val="00F00589"/>
    <w:rsid w:val="00F00913"/>
    <w:rsid w:val="00F018B5"/>
    <w:rsid w:val="00F018EB"/>
    <w:rsid w:val="00F02BFB"/>
    <w:rsid w:val="00F0336E"/>
    <w:rsid w:val="00F03797"/>
    <w:rsid w:val="00F039CA"/>
    <w:rsid w:val="00F04031"/>
    <w:rsid w:val="00F06733"/>
    <w:rsid w:val="00F079D7"/>
    <w:rsid w:val="00F07BC0"/>
    <w:rsid w:val="00F1079C"/>
    <w:rsid w:val="00F10D7E"/>
    <w:rsid w:val="00F11117"/>
    <w:rsid w:val="00F12682"/>
    <w:rsid w:val="00F12B27"/>
    <w:rsid w:val="00F13947"/>
    <w:rsid w:val="00F13F04"/>
    <w:rsid w:val="00F142F1"/>
    <w:rsid w:val="00F14305"/>
    <w:rsid w:val="00F14807"/>
    <w:rsid w:val="00F15457"/>
    <w:rsid w:val="00F16500"/>
    <w:rsid w:val="00F167CB"/>
    <w:rsid w:val="00F167D6"/>
    <w:rsid w:val="00F1684F"/>
    <w:rsid w:val="00F16E86"/>
    <w:rsid w:val="00F173EB"/>
    <w:rsid w:val="00F2106F"/>
    <w:rsid w:val="00F2216D"/>
    <w:rsid w:val="00F2268B"/>
    <w:rsid w:val="00F226CE"/>
    <w:rsid w:val="00F23439"/>
    <w:rsid w:val="00F2421D"/>
    <w:rsid w:val="00F24250"/>
    <w:rsid w:val="00F25FD9"/>
    <w:rsid w:val="00F26010"/>
    <w:rsid w:val="00F26D3E"/>
    <w:rsid w:val="00F2702C"/>
    <w:rsid w:val="00F2726F"/>
    <w:rsid w:val="00F30A42"/>
    <w:rsid w:val="00F313C4"/>
    <w:rsid w:val="00F31C7F"/>
    <w:rsid w:val="00F31DD4"/>
    <w:rsid w:val="00F31E81"/>
    <w:rsid w:val="00F325CD"/>
    <w:rsid w:val="00F329CF"/>
    <w:rsid w:val="00F3364E"/>
    <w:rsid w:val="00F337F2"/>
    <w:rsid w:val="00F34291"/>
    <w:rsid w:val="00F34EB6"/>
    <w:rsid w:val="00F35451"/>
    <w:rsid w:val="00F35B38"/>
    <w:rsid w:val="00F35BDD"/>
    <w:rsid w:val="00F35D8D"/>
    <w:rsid w:val="00F36E0A"/>
    <w:rsid w:val="00F37488"/>
    <w:rsid w:val="00F37A5D"/>
    <w:rsid w:val="00F41116"/>
    <w:rsid w:val="00F41208"/>
    <w:rsid w:val="00F41DD5"/>
    <w:rsid w:val="00F41F96"/>
    <w:rsid w:val="00F43060"/>
    <w:rsid w:val="00F433DF"/>
    <w:rsid w:val="00F436A5"/>
    <w:rsid w:val="00F43DBA"/>
    <w:rsid w:val="00F43F7D"/>
    <w:rsid w:val="00F443DE"/>
    <w:rsid w:val="00F44CA9"/>
    <w:rsid w:val="00F45078"/>
    <w:rsid w:val="00F45B04"/>
    <w:rsid w:val="00F47B0D"/>
    <w:rsid w:val="00F51261"/>
    <w:rsid w:val="00F51BAF"/>
    <w:rsid w:val="00F524C1"/>
    <w:rsid w:val="00F52920"/>
    <w:rsid w:val="00F5419E"/>
    <w:rsid w:val="00F5422A"/>
    <w:rsid w:val="00F55142"/>
    <w:rsid w:val="00F55CC4"/>
    <w:rsid w:val="00F568DF"/>
    <w:rsid w:val="00F60266"/>
    <w:rsid w:val="00F6107D"/>
    <w:rsid w:val="00F61B0D"/>
    <w:rsid w:val="00F644B3"/>
    <w:rsid w:val="00F64EA0"/>
    <w:rsid w:val="00F65489"/>
    <w:rsid w:val="00F66104"/>
    <w:rsid w:val="00F6631D"/>
    <w:rsid w:val="00F67221"/>
    <w:rsid w:val="00F70241"/>
    <w:rsid w:val="00F708FC"/>
    <w:rsid w:val="00F70E5E"/>
    <w:rsid w:val="00F718F0"/>
    <w:rsid w:val="00F71A15"/>
    <w:rsid w:val="00F71E06"/>
    <w:rsid w:val="00F73361"/>
    <w:rsid w:val="00F7347A"/>
    <w:rsid w:val="00F73673"/>
    <w:rsid w:val="00F739F9"/>
    <w:rsid w:val="00F73F05"/>
    <w:rsid w:val="00F752FB"/>
    <w:rsid w:val="00F764FD"/>
    <w:rsid w:val="00F76AE0"/>
    <w:rsid w:val="00F770E6"/>
    <w:rsid w:val="00F80246"/>
    <w:rsid w:val="00F8136B"/>
    <w:rsid w:val="00F81382"/>
    <w:rsid w:val="00F8159F"/>
    <w:rsid w:val="00F82188"/>
    <w:rsid w:val="00F8286C"/>
    <w:rsid w:val="00F83391"/>
    <w:rsid w:val="00F840DF"/>
    <w:rsid w:val="00F848CB"/>
    <w:rsid w:val="00F84EF0"/>
    <w:rsid w:val="00F84EFD"/>
    <w:rsid w:val="00F852BA"/>
    <w:rsid w:val="00F86EBB"/>
    <w:rsid w:val="00F87B58"/>
    <w:rsid w:val="00F900D5"/>
    <w:rsid w:val="00F9079C"/>
    <w:rsid w:val="00F91ADF"/>
    <w:rsid w:val="00F93258"/>
    <w:rsid w:val="00F94E0C"/>
    <w:rsid w:val="00F95EFE"/>
    <w:rsid w:val="00F963ED"/>
    <w:rsid w:val="00F969CC"/>
    <w:rsid w:val="00F9753A"/>
    <w:rsid w:val="00F97641"/>
    <w:rsid w:val="00FA09AC"/>
    <w:rsid w:val="00FA1AA2"/>
    <w:rsid w:val="00FA28D4"/>
    <w:rsid w:val="00FA3834"/>
    <w:rsid w:val="00FA4090"/>
    <w:rsid w:val="00FA66B0"/>
    <w:rsid w:val="00FA6745"/>
    <w:rsid w:val="00FA6D52"/>
    <w:rsid w:val="00FA7527"/>
    <w:rsid w:val="00FB151A"/>
    <w:rsid w:val="00FB1E77"/>
    <w:rsid w:val="00FB2023"/>
    <w:rsid w:val="00FB21F4"/>
    <w:rsid w:val="00FB2407"/>
    <w:rsid w:val="00FB335F"/>
    <w:rsid w:val="00FB36BB"/>
    <w:rsid w:val="00FB4054"/>
    <w:rsid w:val="00FB49C6"/>
    <w:rsid w:val="00FB50A4"/>
    <w:rsid w:val="00FB5181"/>
    <w:rsid w:val="00FB6CE2"/>
    <w:rsid w:val="00FB763E"/>
    <w:rsid w:val="00FC01DC"/>
    <w:rsid w:val="00FC038E"/>
    <w:rsid w:val="00FC20A5"/>
    <w:rsid w:val="00FC257B"/>
    <w:rsid w:val="00FC2A19"/>
    <w:rsid w:val="00FC2D0D"/>
    <w:rsid w:val="00FC34E9"/>
    <w:rsid w:val="00FC4485"/>
    <w:rsid w:val="00FC4ABE"/>
    <w:rsid w:val="00FC59E5"/>
    <w:rsid w:val="00FC5E7D"/>
    <w:rsid w:val="00FC64EF"/>
    <w:rsid w:val="00FC70AF"/>
    <w:rsid w:val="00FC7EA7"/>
    <w:rsid w:val="00FD0DC5"/>
    <w:rsid w:val="00FD2C4B"/>
    <w:rsid w:val="00FD2FA1"/>
    <w:rsid w:val="00FD4026"/>
    <w:rsid w:val="00FD4326"/>
    <w:rsid w:val="00FD4C0A"/>
    <w:rsid w:val="00FD6D6C"/>
    <w:rsid w:val="00FD71A6"/>
    <w:rsid w:val="00FD7CC7"/>
    <w:rsid w:val="00FD7D5E"/>
    <w:rsid w:val="00FE1017"/>
    <w:rsid w:val="00FE299C"/>
    <w:rsid w:val="00FE2D37"/>
    <w:rsid w:val="00FE3598"/>
    <w:rsid w:val="00FE3A4C"/>
    <w:rsid w:val="00FE4961"/>
    <w:rsid w:val="00FE4D15"/>
    <w:rsid w:val="00FE5827"/>
    <w:rsid w:val="00FE5AA0"/>
    <w:rsid w:val="00FE7921"/>
    <w:rsid w:val="00FF0071"/>
    <w:rsid w:val="00FF101C"/>
    <w:rsid w:val="00FF175D"/>
    <w:rsid w:val="00FF1C90"/>
    <w:rsid w:val="00FF2F17"/>
    <w:rsid w:val="00FF2FEB"/>
    <w:rsid w:val="00FF4F68"/>
    <w:rsid w:val="00FF5E7D"/>
    <w:rsid w:val="00FF689C"/>
    <w:rsid w:val="00FF695D"/>
    <w:rsid w:val="00FF71A8"/>
    <w:rsid w:val="00FF7A39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be"/>
    </o:shapedefaults>
    <o:shapelayout v:ext="edit">
      <o:idmap v:ext="edit" data="2"/>
    </o:shapelayout>
  </w:shapeDefaults>
  <w:decimalSymbol w:val="."/>
  <w:listSeparator w:val=","/>
  <w14:docId w14:val="3F8B4AC8"/>
  <w15:docId w15:val="{511B801D-A750-4F17-9471-0D130B5C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1EE"/>
    <w:pPr>
      <w:spacing w:after="120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BodyText"/>
    <w:qFormat/>
    <w:rsid w:val="006371EE"/>
    <w:pPr>
      <w:spacing w:before="240" w:after="60"/>
      <w:outlineLvl w:val="0"/>
    </w:pPr>
    <w:rPr>
      <w:b/>
      <w:bCs/>
    </w:rPr>
  </w:style>
  <w:style w:type="paragraph" w:styleId="Heading2">
    <w:name w:val="heading 2"/>
    <w:basedOn w:val="Normal"/>
    <w:next w:val="BodyText"/>
    <w:qFormat/>
    <w:rsid w:val="0065007E"/>
    <w:pPr>
      <w:spacing w:after="0"/>
      <w:outlineLvl w:val="1"/>
    </w:pPr>
    <w:rPr>
      <w:i/>
      <w:iCs/>
      <w:u w:val="single"/>
    </w:rPr>
  </w:style>
  <w:style w:type="paragraph" w:styleId="Heading3">
    <w:name w:val="heading 3"/>
    <w:basedOn w:val="Normal"/>
    <w:next w:val="BodyText"/>
    <w:qFormat/>
    <w:pPr>
      <w:keepNext/>
      <w:keepLines/>
      <w:spacing w:before="220" w:after="220" w:line="220" w:lineRule="atLeast"/>
      <w:outlineLvl w:val="2"/>
    </w:pPr>
    <w:rPr>
      <w:i/>
      <w:spacing w:val="-5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220" w:lineRule="atLeast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pPr>
      <w:keepNext/>
      <w:keepLines/>
      <w:spacing w:line="220" w:lineRule="atLeast"/>
      <w:ind w:left="1440"/>
      <w:outlineLvl w:val="4"/>
    </w:pPr>
    <w:rPr>
      <w:i/>
      <w:spacing w:val="-2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spacing w:after="220" w:line="220" w:lineRule="atLeast"/>
    </w:pPr>
  </w:style>
  <w:style w:type="paragraph" w:styleId="Closing">
    <w:name w:val="Closing"/>
    <w:basedOn w:val="Normal"/>
    <w:semiHidden/>
    <w:pPr>
      <w:spacing w:line="220" w:lineRule="atLeast"/>
    </w:pPr>
  </w:style>
  <w:style w:type="paragraph" w:customStyle="1" w:styleId="CompanyName">
    <w:name w:val="Company Name"/>
    <w:basedOn w:val="Normal"/>
    <w:pPr>
      <w:keepLines/>
      <w:spacing w:line="200" w:lineRule="atLeast"/>
      <w:ind w:right="-115"/>
    </w:pPr>
    <w:rPr>
      <w:sz w:val="16"/>
    </w:rPr>
  </w:style>
  <w:style w:type="paragraph" w:customStyle="1" w:styleId="DocumentLabel">
    <w:name w:val="Document Label"/>
    <w:next w:val="Normal"/>
    <w:pPr>
      <w:spacing w:before="140" w:after="540" w:line="600" w:lineRule="atLeast"/>
      <w:ind w:left="840"/>
    </w:pPr>
    <w:rPr>
      <w:spacing w:val="-38"/>
      <w:sz w:val="60"/>
    </w:rPr>
  </w:style>
  <w:style w:type="paragraph" w:customStyle="1" w:styleId="Enclosure">
    <w:name w:val="Enclosure"/>
    <w:basedOn w:val="BodyText"/>
    <w:next w:val="Normal"/>
    <w:pPr>
      <w:keepLines/>
      <w:spacing w:before="220"/>
    </w:pPr>
  </w:style>
  <w:style w:type="paragraph" w:customStyle="1" w:styleId="HeaderBase">
    <w:name w:val="Header Base"/>
    <w:basedOn w:val="Normal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link w:val="FooterChar"/>
    <w:pPr>
      <w:spacing w:before="420"/>
      <w:ind w:right="-1080"/>
    </w:pPr>
    <w:rPr>
      <w:b/>
    </w:rPr>
  </w:style>
  <w:style w:type="paragraph" w:styleId="Header">
    <w:name w:val="header"/>
    <w:basedOn w:val="HeaderBase"/>
    <w:pPr>
      <w:ind w:right="-1080"/>
    </w:pPr>
    <w:rPr>
      <w:i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8"/>
      <w:sz w:val="18"/>
    </w:rPr>
  </w:style>
  <w:style w:type="paragraph" w:styleId="MessageHeader">
    <w:name w:val="Message Header"/>
    <w:basedOn w:val="BodyText"/>
    <w:link w:val="MessageHeaderChar"/>
    <w:semiHidden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styleId="NormalIndent">
    <w:name w:val="Normal Indent"/>
    <w:basedOn w:val="Normal"/>
    <w:semiHidden/>
    <w:pPr>
      <w:ind w:left="1440"/>
    </w:pPr>
  </w:style>
  <w:style w:type="character" w:styleId="PageNumber">
    <w:name w:val="page number"/>
    <w:semiHidden/>
  </w:style>
  <w:style w:type="paragraph" w:customStyle="1" w:styleId="ReturnAddress">
    <w:name w:val="Return Address"/>
    <w:basedOn w:val="Normal"/>
    <w:pPr>
      <w:keepLines/>
      <w:spacing w:line="200" w:lineRule="atLeast"/>
      <w:ind w:right="-120"/>
    </w:pPr>
    <w:rPr>
      <w:sz w:val="16"/>
    </w:rPr>
  </w:style>
  <w:style w:type="paragraph" w:styleId="Signature">
    <w:name w:val="Signature"/>
    <w:basedOn w:val="BodyText"/>
    <w:semiHidden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paragraph" w:customStyle="1" w:styleId="SignatureName">
    <w:name w:val="Signature Name"/>
    <w:basedOn w:val="Signature"/>
    <w:next w:val="SignatureJobTitle"/>
    <w:pPr>
      <w:spacing w:before="720"/>
    </w:pPr>
  </w:style>
  <w:style w:type="paragraph" w:customStyle="1" w:styleId="Slogan">
    <w:name w:val="Slogan"/>
    <w:basedOn w:val="Normal"/>
    <w:pPr>
      <w:framePr w:w="5170" w:h="1800" w:hSpace="187" w:vSpace="187" w:wrap="notBeside" w:vAnchor="page" w:hAnchor="page" w:x="966" w:yAlign="bottom" w:anchorLock="1"/>
    </w:pPr>
    <w:rPr>
      <w:rFonts w:ascii="Impact" w:hAnsi="Impact"/>
      <w:caps/>
      <w:color w:val="DFDFDF"/>
      <w:spacing w:val="20"/>
      <w:sz w:val="48"/>
    </w:rPr>
  </w:style>
  <w:style w:type="paragraph" w:customStyle="1" w:styleId="Line">
    <w:name w:val="Line"/>
    <w:next w:val="BodyText"/>
    <w:pPr>
      <w:pBdr>
        <w:top w:val="single" w:sz="12" w:space="1" w:color="auto"/>
      </w:pBdr>
    </w:pPr>
    <w:rPr>
      <w:noProof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00E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0E2"/>
  </w:style>
  <w:style w:type="character" w:styleId="FootnoteReference">
    <w:name w:val="footnote reference"/>
    <w:uiPriority w:val="99"/>
    <w:semiHidden/>
    <w:unhideWhenUsed/>
    <w:rsid w:val="00AC00E2"/>
    <w:rPr>
      <w:vertAlign w:val="superscript"/>
    </w:rPr>
  </w:style>
  <w:style w:type="character" w:customStyle="1" w:styleId="BodyTextChar">
    <w:name w:val="Body Text Char"/>
    <w:link w:val="BodyText"/>
    <w:semiHidden/>
    <w:rsid w:val="00F65489"/>
    <w:rPr>
      <w:lang w:val="en-US" w:eastAsia="en-US" w:bidi="ar-SA"/>
    </w:rPr>
  </w:style>
  <w:style w:type="paragraph" w:styleId="ListParagraph">
    <w:name w:val="List Paragraph"/>
    <w:basedOn w:val="Normal"/>
    <w:uiPriority w:val="1"/>
    <w:qFormat/>
    <w:rsid w:val="00290131"/>
    <w:pPr>
      <w:ind w:left="720"/>
    </w:pPr>
  </w:style>
  <w:style w:type="paragraph" w:customStyle="1" w:styleId="Default">
    <w:name w:val="Default"/>
    <w:rsid w:val="00AE49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ssageHeaderChar">
    <w:name w:val="Message Header Char"/>
    <w:link w:val="MessageHeader"/>
    <w:semiHidden/>
    <w:rsid w:val="005C7AB7"/>
  </w:style>
  <w:style w:type="paragraph" w:styleId="BalloonText">
    <w:name w:val="Balloon Text"/>
    <w:basedOn w:val="Normal"/>
    <w:link w:val="BalloonTextChar"/>
    <w:rsid w:val="00EC2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231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4007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A57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704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1E49A8"/>
    <w:rPr>
      <w:rFonts w:ascii="Arial" w:hAnsi="Arial"/>
      <w:b/>
    </w:rPr>
  </w:style>
  <w:style w:type="paragraph" w:styleId="Title">
    <w:name w:val="Title"/>
    <w:basedOn w:val="Header"/>
    <w:next w:val="Normal"/>
    <w:link w:val="TitleChar"/>
    <w:qFormat/>
    <w:rsid w:val="006371EE"/>
    <w:pPr>
      <w:tabs>
        <w:tab w:val="clear" w:pos="9480"/>
        <w:tab w:val="right" w:pos="9360"/>
      </w:tabs>
      <w:ind w:right="0" w:firstLine="1080"/>
      <w:jc w:val="center"/>
    </w:pPr>
    <w:rPr>
      <w:rFonts w:ascii="High Tower Text" w:hAnsi="High Tower Text" w:cs="Times New Roman"/>
      <w:i w:val="0"/>
      <w:iCs/>
      <w:sz w:val="56"/>
    </w:rPr>
  </w:style>
  <w:style w:type="character" w:customStyle="1" w:styleId="TitleChar">
    <w:name w:val="Title Char"/>
    <w:basedOn w:val="DefaultParagraphFont"/>
    <w:link w:val="Title"/>
    <w:rsid w:val="006371EE"/>
    <w:rPr>
      <w:rFonts w:ascii="High Tower Text" w:hAnsi="High Tower Text"/>
      <w:iCs/>
      <w:sz w:val="56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5007E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5007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6C33"/>
    <w:pPr>
      <w:tabs>
        <w:tab w:val="right" w:leader="dot" w:pos="9350"/>
      </w:tabs>
      <w:spacing w:after="100"/>
      <w:ind w:left="220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01F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01F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1F76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F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F76"/>
    <w:rPr>
      <w:rFonts w:ascii="Calibri" w:hAnsi="Calibri" w:cs="Calibri"/>
      <w:b/>
      <w:bCs/>
    </w:rPr>
  </w:style>
  <w:style w:type="table" w:styleId="TableGrid">
    <w:name w:val="Table Grid"/>
    <w:basedOn w:val="TableNormal"/>
    <w:rsid w:val="0035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F689C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External%20Memo-STI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3BE50DB27E456BB064B8F31F7CB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8CB3F-1161-4E65-9393-13C8546160D9}"/>
      </w:docPartPr>
      <w:docPartBody>
        <w:p w:rsidR="007753FF" w:rsidRDefault="00A64085" w:rsidP="00A64085">
          <w:pPr>
            <w:pStyle w:val="C23BE50DB27E456BB064B8F31F7CB3DB"/>
          </w:pPr>
          <w:r>
            <w:rPr>
              <w:rFonts w:cstheme="minorHAnsi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C5A13AA004B54A74B393799768A52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A1CCF-8C8C-4DA0-983A-D6C2D51456AD}"/>
      </w:docPartPr>
      <w:docPartBody>
        <w:p w:rsidR="007753FF" w:rsidRDefault="00A64085" w:rsidP="00A64085">
          <w:pPr>
            <w:pStyle w:val="C5A13AA004B54A74B393799768A52C28"/>
          </w:pPr>
          <w:r>
            <w:rPr>
              <w:rStyle w:val="PlaceholderText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DE5FBEA2962D4BE29D6608156B7CE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D397F-CF4C-4B4D-89E1-9A48B781244B}"/>
      </w:docPartPr>
      <w:docPartBody>
        <w:p w:rsidR="007753FF" w:rsidRDefault="00A64085" w:rsidP="00A64085">
          <w:pPr>
            <w:pStyle w:val="DE5FBEA2962D4BE29D6608156B7CE03C"/>
          </w:pPr>
          <w:r>
            <w:rPr>
              <w:rFonts w:cstheme="minorHAnsi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271680EDDC83499392088B2318D65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DC553-96F0-4F59-A1D4-A43913627E43}"/>
      </w:docPartPr>
      <w:docPartBody>
        <w:p w:rsidR="007753FF" w:rsidRDefault="00A64085" w:rsidP="00A64085">
          <w:pPr>
            <w:pStyle w:val="271680EDDC83499392088B2318D6502B"/>
          </w:pPr>
          <w:r>
            <w:rPr>
              <w:rStyle w:val="PlaceholderText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DF9BE9AC2C9A434684789AC75E668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D2626-59E3-420D-83F6-DDB03238F413}"/>
      </w:docPartPr>
      <w:docPartBody>
        <w:p w:rsidR="007753FF" w:rsidRDefault="00A64085" w:rsidP="00A64085">
          <w:pPr>
            <w:pStyle w:val="DF9BE9AC2C9A434684789AC75E668916"/>
          </w:pPr>
          <w:r>
            <w:rPr>
              <w:rFonts w:cstheme="minorHAnsi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44944C177D984470A0EA6A6049507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4AA08-C14A-425B-B72E-E5A99E3BD9D0}"/>
      </w:docPartPr>
      <w:docPartBody>
        <w:p w:rsidR="007753FF" w:rsidRDefault="00A64085" w:rsidP="00A64085">
          <w:pPr>
            <w:pStyle w:val="44944C177D984470A0EA6A6049507855"/>
          </w:pPr>
          <w:r>
            <w:rPr>
              <w:rStyle w:val="PlaceholderText"/>
              <w:i/>
              <w:iCs/>
              <w:color w:val="595959" w:themeColor="text1" w:themeTint="A6"/>
              <w:sz w:val="18"/>
              <w:szCs w:val="18"/>
            </w:rPr>
            <w:t xml:space="preserve">     </w:t>
          </w:r>
        </w:p>
      </w:docPartBody>
    </w:docPart>
    <w:docPart>
      <w:docPartPr>
        <w:name w:val="7C0B74551C754C7BB80C8E6B72ACC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6F5C5-F3EB-4D6F-992B-FD72926E3C93}"/>
      </w:docPartPr>
      <w:docPartBody>
        <w:p w:rsidR="007753FF" w:rsidRDefault="00A64085" w:rsidP="00A64085">
          <w:pPr>
            <w:pStyle w:val="7C0B74551C754C7BB80C8E6B72ACC4B3"/>
          </w:pPr>
          <w:r>
            <w:rPr>
              <w:rStyle w:val="PlaceholderText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B44EBC81362844E1A51E38477E40C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D1B4-014D-471F-B961-9DEA12ADDD06}"/>
      </w:docPartPr>
      <w:docPartBody>
        <w:p w:rsidR="007753FF" w:rsidRDefault="00A64085" w:rsidP="00A64085">
          <w:pPr>
            <w:pStyle w:val="B44EBC81362844E1A51E38477E40CF9D"/>
          </w:pPr>
          <w:r>
            <w:rPr>
              <w:rStyle w:val="PlaceholderText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103E3A5EE882435881C06696B9E06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2C259-AD9C-4D77-9395-2B88B64564F1}"/>
      </w:docPartPr>
      <w:docPartBody>
        <w:p w:rsidR="007753FF" w:rsidRDefault="00A64085" w:rsidP="00A64085">
          <w:pPr>
            <w:pStyle w:val="103E3A5EE882435881C06696B9E06801"/>
          </w:pPr>
          <w:r>
            <w:rPr>
              <w:rStyle w:val="PlaceholderText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A99B972D60D14704883EC5769C493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13FAF-E5DF-46F7-91BA-5D4EEB813780}"/>
      </w:docPartPr>
      <w:docPartBody>
        <w:p w:rsidR="007753FF" w:rsidRDefault="00A64085" w:rsidP="00A64085">
          <w:pPr>
            <w:pStyle w:val="A99B972D60D14704883EC5769C493917"/>
          </w:pPr>
          <w:r>
            <w:rPr>
              <w:rStyle w:val="PlaceholderText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0773AB6FE9744084B360295C7E41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C1F1-BBF3-416E-8614-A7D8BAC4E733}"/>
      </w:docPartPr>
      <w:docPartBody>
        <w:p w:rsidR="007753FF" w:rsidRDefault="00A64085" w:rsidP="00A64085">
          <w:pPr>
            <w:pStyle w:val="0773AB6FE9744084B360295C7E41FC45"/>
          </w:pPr>
          <w:r>
            <w:rPr>
              <w:rStyle w:val="PlaceholderText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577F3D996C114551872DE0DBB18D0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14EBA-9C07-4775-B58B-945719CF3052}"/>
      </w:docPartPr>
      <w:docPartBody>
        <w:p w:rsidR="007753FF" w:rsidRDefault="00A64085" w:rsidP="00A64085">
          <w:pPr>
            <w:pStyle w:val="577F3D996C114551872DE0DBB18D0844"/>
          </w:pPr>
          <w:r>
            <w:rPr>
              <w:rFonts w:cstheme="minorHAnsi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0FC4E660AD944D8EA9185A286DEA0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19BE9-4479-4DC8-A24D-907BD44F06E2}"/>
      </w:docPartPr>
      <w:docPartBody>
        <w:p w:rsidR="007753FF" w:rsidRDefault="00A64085" w:rsidP="00A64085">
          <w:pPr>
            <w:pStyle w:val="0FC4E660AD944D8EA9185A286DEA014E"/>
          </w:pPr>
          <w:r>
            <w:rPr>
              <w:rStyle w:val="PlaceholderText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4F58DAA672C74573AACD2C30B710A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7B8F0-B5FF-4416-8FF3-872B5ECDE044}"/>
      </w:docPartPr>
      <w:docPartBody>
        <w:p w:rsidR="007753FF" w:rsidRDefault="00A64085" w:rsidP="00A64085">
          <w:pPr>
            <w:pStyle w:val="4F58DAA672C74573AACD2C30B710A155"/>
          </w:pPr>
          <w:r>
            <w:rPr>
              <w:rStyle w:val="PlaceholderText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4E79185DE34E40CEA92791C32FA61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F5746-ADD7-405D-A4ED-7B564628DB00}"/>
      </w:docPartPr>
      <w:docPartBody>
        <w:p w:rsidR="007753FF" w:rsidRDefault="00A64085" w:rsidP="00A64085">
          <w:pPr>
            <w:pStyle w:val="4E79185DE34E40CEA92791C32FA6198B"/>
          </w:pPr>
          <w:r>
            <w:rPr>
              <w:rFonts w:cstheme="minorHAnsi"/>
              <w:sz w:val="18"/>
              <w:szCs w:val="18"/>
            </w:rPr>
            <w:t xml:space="preserve">   </w:t>
          </w:r>
        </w:p>
      </w:docPartBody>
    </w:docPart>
    <w:docPart>
      <w:docPartPr>
        <w:name w:val="1ACA67FB0C25493D9FA3F1334D513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925B1-04DC-4085-A49A-09A5B2A9640A}"/>
      </w:docPartPr>
      <w:docPartBody>
        <w:p w:rsidR="007753FF" w:rsidRDefault="00A64085" w:rsidP="00A64085">
          <w:pPr>
            <w:pStyle w:val="1ACA67FB0C25493D9FA3F1334D513377"/>
          </w:pPr>
          <w:r>
            <w:rPr>
              <w:rStyle w:val="PlaceholderText"/>
              <w:rFonts w:cstheme="minorHAnsi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1C89F365909840DAA3B1EB9D73E0B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70DAE-E0A2-4F6E-9BEF-E606D1C7187B}"/>
      </w:docPartPr>
      <w:docPartBody>
        <w:p w:rsidR="007753FF" w:rsidRDefault="00A64085" w:rsidP="00A64085">
          <w:pPr>
            <w:pStyle w:val="1C89F365909840DAA3B1EB9D73E0B245"/>
          </w:pPr>
          <w:r>
            <w:rPr>
              <w:rStyle w:val="PlaceholderText"/>
              <w:rFonts w:cstheme="minorHAnsi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4D83D9BEF1644794A729B4FEE022C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9945C-34DD-4C7C-8958-C4C81A6CEAB6}"/>
      </w:docPartPr>
      <w:docPartBody>
        <w:p w:rsidR="007753FF" w:rsidRDefault="00A64085" w:rsidP="00A64085">
          <w:pPr>
            <w:pStyle w:val="4D83D9BEF1644794A729B4FEE022C0EB"/>
          </w:pPr>
          <w:r>
            <w:rPr>
              <w:rStyle w:val="PlaceholderText"/>
              <w:rFonts w:cstheme="minorHAnsi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E8EBB453651F4859834AEF181A61C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E1CDD-49B9-4FEF-801C-0EC0FF479498}"/>
      </w:docPartPr>
      <w:docPartBody>
        <w:p w:rsidR="007753FF" w:rsidRDefault="00A64085" w:rsidP="00A64085">
          <w:pPr>
            <w:pStyle w:val="E8EBB453651F4859834AEF181A61CD56"/>
          </w:pPr>
          <w:r>
            <w:rPr>
              <w:rStyle w:val="PlaceholderText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DAA6035B742846C4A114F2B96AD5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F0D1F-1EE3-4934-A945-9112C73DC5BB}"/>
      </w:docPartPr>
      <w:docPartBody>
        <w:p w:rsidR="007753FF" w:rsidRDefault="00A64085" w:rsidP="00A64085">
          <w:pPr>
            <w:pStyle w:val="DAA6035B742846C4A114F2B96AD5F39E"/>
          </w:pPr>
          <w:r>
            <w:rPr>
              <w:rStyle w:val="PlaceholderText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9981942514344C588AF0ECF0493D5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172B1-FB3A-45E0-A26E-B02A0A35D9F8}"/>
      </w:docPartPr>
      <w:docPartBody>
        <w:p w:rsidR="007753FF" w:rsidRDefault="00A64085" w:rsidP="00A64085">
          <w:pPr>
            <w:pStyle w:val="9981942514344C588AF0ECF0493D5E08"/>
          </w:pPr>
          <w:r>
            <w:rPr>
              <w:rStyle w:val="PlaceholderText"/>
              <w:rFonts w:cstheme="minorHAnsi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A7672C2638F143A2B13A1A28C4386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A19FD-76F6-4742-9D0A-FFE67000036A}"/>
      </w:docPartPr>
      <w:docPartBody>
        <w:p w:rsidR="007753FF" w:rsidRDefault="00A64085" w:rsidP="00A64085">
          <w:pPr>
            <w:pStyle w:val="A7672C2638F143A2B13A1A28C438628D"/>
          </w:pPr>
          <w:r>
            <w:rPr>
              <w:rStyle w:val="PlaceholderText"/>
              <w:rFonts w:cstheme="minorHAnsi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4FB9619CE8544DC69921917F2AD70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724ED-806A-4D25-B24D-A7A9B2C75206}"/>
      </w:docPartPr>
      <w:docPartBody>
        <w:p w:rsidR="007753FF" w:rsidRDefault="00A64085" w:rsidP="00A64085">
          <w:pPr>
            <w:pStyle w:val="4FB9619CE8544DC69921917F2AD70DB6"/>
          </w:pPr>
          <w:r>
            <w:rPr>
              <w:rStyle w:val="PlaceholderText"/>
              <w:rFonts w:cstheme="minorHAnsi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  <w:docPart>
      <w:docPartPr>
        <w:name w:val="DACA5C3BBB754DD2A5F8E36C382E4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0EE17-C373-43AF-B619-3FA82E85F369}"/>
      </w:docPartPr>
      <w:docPartBody>
        <w:p w:rsidR="007753FF" w:rsidRDefault="00A64085" w:rsidP="00A64085">
          <w:pPr>
            <w:pStyle w:val="DACA5C3BBB754DD2A5F8E36C382E4EA7"/>
          </w:pPr>
          <w:r>
            <w:rPr>
              <w:rStyle w:val="PlaceholderText"/>
              <w:rFonts w:cstheme="minorHAnsi"/>
              <w:i/>
              <w:iCs/>
              <w:color w:val="595959" w:themeColor="text1" w:themeTint="A6"/>
              <w:sz w:val="18"/>
              <w:szCs w:val="18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EF"/>
    <w:rsid w:val="00053EC2"/>
    <w:rsid w:val="00055F90"/>
    <w:rsid w:val="00056EF7"/>
    <w:rsid w:val="000577E8"/>
    <w:rsid w:val="000D473A"/>
    <w:rsid w:val="001F7A3F"/>
    <w:rsid w:val="00211208"/>
    <w:rsid w:val="00232DBC"/>
    <w:rsid w:val="00236C8F"/>
    <w:rsid w:val="00292303"/>
    <w:rsid w:val="004E109E"/>
    <w:rsid w:val="005042FE"/>
    <w:rsid w:val="0054167D"/>
    <w:rsid w:val="00543991"/>
    <w:rsid w:val="00583989"/>
    <w:rsid w:val="005A74DC"/>
    <w:rsid w:val="0066484D"/>
    <w:rsid w:val="00673606"/>
    <w:rsid w:val="006A3D8A"/>
    <w:rsid w:val="00714FF2"/>
    <w:rsid w:val="00767E25"/>
    <w:rsid w:val="007753FF"/>
    <w:rsid w:val="007B37DB"/>
    <w:rsid w:val="007D6F4E"/>
    <w:rsid w:val="00847AEF"/>
    <w:rsid w:val="008C47EA"/>
    <w:rsid w:val="008F632D"/>
    <w:rsid w:val="009278E3"/>
    <w:rsid w:val="00963034"/>
    <w:rsid w:val="00974AE3"/>
    <w:rsid w:val="00993697"/>
    <w:rsid w:val="00A64085"/>
    <w:rsid w:val="00B66EB7"/>
    <w:rsid w:val="00BB3318"/>
    <w:rsid w:val="00BC3C6D"/>
    <w:rsid w:val="00C3481D"/>
    <w:rsid w:val="00CA16C8"/>
    <w:rsid w:val="00CE5260"/>
    <w:rsid w:val="00CE5BD8"/>
    <w:rsid w:val="00DC12B2"/>
    <w:rsid w:val="00E75AD1"/>
    <w:rsid w:val="00F43F7D"/>
    <w:rsid w:val="00F47B0D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085"/>
    <w:rPr>
      <w:color w:val="808080"/>
    </w:rPr>
  </w:style>
  <w:style w:type="paragraph" w:customStyle="1" w:styleId="C23BE50DB27E456BB064B8F31F7CB3DB">
    <w:name w:val="C23BE50DB27E456BB064B8F31F7CB3DB"/>
    <w:rsid w:val="00A64085"/>
  </w:style>
  <w:style w:type="paragraph" w:customStyle="1" w:styleId="C5A13AA004B54A74B393799768A52C28">
    <w:name w:val="C5A13AA004B54A74B393799768A52C28"/>
    <w:rsid w:val="00A64085"/>
  </w:style>
  <w:style w:type="paragraph" w:customStyle="1" w:styleId="DE5FBEA2962D4BE29D6608156B7CE03C">
    <w:name w:val="DE5FBEA2962D4BE29D6608156B7CE03C"/>
    <w:rsid w:val="00A64085"/>
  </w:style>
  <w:style w:type="paragraph" w:customStyle="1" w:styleId="271680EDDC83499392088B2318D6502B">
    <w:name w:val="271680EDDC83499392088B2318D6502B"/>
    <w:rsid w:val="00A64085"/>
  </w:style>
  <w:style w:type="paragraph" w:customStyle="1" w:styleId="DF9BE9AC2C9A434684789AC75E668916">
    <w:name w:val="DF9BE9AC2C9A434684789AC75E668916"/>
    <w:rsid w:val="00A64085"/>
  </w:style>
  <w:style w:type="paragraph" w:customStyle="1" w:styleId="44944C177D984470A0EA6A6049507855">
    <w:name w:val="44944C177D984470A0EA6A6049507855"/>
    <w:rsid w:val="00A64085"/>
  </w:style>
  <w:style w:type="paragraph" w:customStyle="1" w:styleId="7C0B74551C754C7BB80C8E6B72ACC4B3">
    <w:name w:val="7C0B74551C754C7BB80C8E6B72ACC4B3"/>
    <w:rsid w:val="00A64085"/>
  </w:style>
  <w:style w:type="paragraph" w:customStyle="1" w:styleId="B44EBC81362844E1A51E38477E40CF9D">
    <w:name w:val="B44EBC81362844E1A51E38477E40CF9D"/>
    <w:rsid w:val="00A64085"/>
  </w:style>
  <w:style w:type="paragraph" w:customStyle="1" w:styleId="103E3A5EE882435881C06696B9E06801">
    <w:name w:val="103E3A5EE882435881C06696B9E06801"/>
    <w:rsid w:val="00A64085"/>
  </w:style>
  <w:style w:type="paragraph" w:customStyle="1" w:styleId="A99B972D60D14704883EC5769C493917">
    <w:name w:val="A99B972D60D14704883EC5769C493917"/>
    <w:rsid w:val="00A64085"/>
  </w:style>
  <w:style w:type="paragraph" w:customStyle="1" w:styleId="0773AB6FE9744084B360295C7E41FC45">
    <w:name w:val="0773AB6FE9744084B360295C7E41FC45"/>
    <w:rsid w:val="00A64085"/>
  </w:style>
  <w:style w:type="paragraph" w:customStyle="1" w:styleId="577F3D996C114551872DE0DBB18D0844">
    <w:name w:val="577F3D996C114551872DE0DBB18D0844"/>
    <w:rsid w:val="00A64085"/>
  </w:style>
  <w:style w:type="paragraph" w:customStyle="1" w:styleId="0FC4E660AD944D8EA9185A286DEA014E">
    <w:name w:val="0FC4E660AD944D8EA9185A286DEA014E"/>
    <w:rsid w:val="00A64085"/>
  </w:style>
  <w:style w:type="paragraph" w:customStyle="1" w:styleId="4F58DAA672C74573AACD2C30B710A155">
    <w:name w:val="4F58DAA672C74573AACD2C30B710A155"/>
    <w:rsid w:val="00A64085"/>
  </w:style>
  <w:style w:type="paragraph" w:customStyle="1" w:styleId="4E79185DE34E40CEA92791C32FA6198B">
    <w:name w:val="4E79185DE34E40CEA92791C32FA6198B"/>
    <w:rsid w:val="00A64085"/>
  </w:style>
  <w:style w:type="paragraph" w:customStyle="1" w:styleId="1ACA67FB0C25493D9FA3F1334D513377">
    <w:name w:val="1ACA67FB0C25493D9FA3F1334D513377"/>
    <w:rsid w:val="00A64085"/>
  </w:style>
  <w:style w:type="paragraph" w:customStyle="1" w:styleId="1C89F365909840DAA3B1EB9D73E0B245">
    <w:name w:val="1C89F365909840DAA3B1EB9D73E0B245"/>
    <w:rsid w:val="00A64085"/>
  </w:style>
  <w:style w:type="paragraph" w:customStyle="1" w:styleId="4D83D9BEF1644794A729B4FEE022C0EB">
    <w:name w:val="4D83D9BEF1644794A729B4FEE022C0EB"/>
    <w:rsid w:val="00A64085"/>
  </w:style>
  <w:style w:type="paragraph" w:customStyle="1" w:styleId="E8EBB453651F4859834AEF181A61CD56">
    <w:name w:val="E8EBB453651F4859834AEF181A61CD56"/>
    <w:rsid w:val="00A64085"/>
  </w:style>
  <w:style w:type="paragraph" w:customStyle="1" w:styleId="DAA6035B742846C4A114F2B96AD5F39E">
    <w:name w:val="DAA6035B742846C4A114F2B96AD5F39E"/>
    <w:rsid w:val="00A64085"/>
  </w:style>
  <w:style w:type="paragraph" w:customStyle="1" w:styleId="9981942514344C588AF0ECF0493D5E08">
    <w:name w:val="9981942514344C588AF0ECF0493D5E08"/>
    <w:rsid w:val="00A64085"/>
  </w:style>
  <w:style w:type="paragraph" w:customStyle="1" w:styleId="A7672C2638F143A2B13A1A28C438628D">
    <w:name w:val="A7672C2638F143A2B13A1A28C438628D"/>
    <w:rsid w:val="00A64085"/>
  </w:style>
  <w:style w:type="paragraph" w:customStyle="1" w:styleId="4FB9619CE8544DC69921917F2AD70DB6">
    <w:name w:val="4FB9619CE8544DC69921917F2AD70DB6"/>
    <w:rsid w:val="00A64085"/>
  </w:style>
  <w:style w:type="paragraph" w:customStyle="1" w:styleId="DACA5C3BBB754DD2A5F8E36C382E4EA7">
    <w:name w:val="DACA5C3BBB754DD2A5F8E36C382E4EA7"/>
    <w:rsid w:val="00A640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4BC07F4181B479E029F0F6E766BB5" ma:contentTypeVersion="5" ma:contentTypeDescription="Create a new document." ma:contentTypeScope="" ma:versionID="9b842bf5954b8b4f1ec29687717509e9">
  <xsd:schema xmlns:xsd="http://www.w3.org/2001/XMLSchema" xmlns:xs="http://www.w3.org/2001/XMLSchema" xmlns:p="http://schemas.microsoft.com/office/2006/metadata/properties" xmlns:ns2="9c064049-56b8-49bb-bf04-0cc55e69d87f" targetNamespace="http://schemas.microsoft.com/office/2006/metadata/properties" ma:root="true" ma:fieldsID="e7c66e94b668efbfcb7d2fec4fc561e3" ns2:_="">
    <xsd:import namespace="9c064049-56b8-49bb-bf04-0cc55e69d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SubjectArea" minOccurs="0"/>
                <xsd:element ref="ns2:DateofEngineeringCouncil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64049-56b8-49bb-bf04-0cc55e69d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jectArea" ma:index="11" nillable="true" ma:displayName="Subject Area" ma:description="Select appropriate subject areas so this library can be filtered, and documents can be accessed easier." ma:format="Dropdown" ma:internalName="Subject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e"/>
                    <xsd:enumeration value="Traffic"/>
                    <xsd:enumeration value="Work Zone"/>
                    <xsd:enumeration value="Crash Safety"/>
                    <xsd:enumeration value="Roadside Barrier"/>
                    <xsd:enumeration value="Construction"/>
                    <xsd:enumeration value="Highway Design"/>
                    <xsd:enumeration value="Pavement"/>
                    <xsd:enumeration value="Concrete"/>
                    <xsd:enumeration value="Data"/>
                    <xsd:enumeration value="Environmental and Climate"/>
                    <xsd:enumeration value="Freight"/>
                    <xsd:enumeration value="Research and Innovation"/>
                    <xsd:enumeration value="Maintenance"/>
                    <xsd:enumeration value="Geotech"/>
                    <xsd:enumeration value="Choice 16"/>
                    <xsd:enumeration value="Project Delivery"/>
                    <xsd:enumeration value="Aviation"/>
                    <xsd:enumeration value="Utilities and Right-of-Way"/>
                    <xsd:enumeration value="Pedestrian and Bicycle"/>
                    <xsd:enumeration value="Mobility"/>
                  </xsd:restriction>
                </xsd:simpleType>
              </xsd:element>
            </xsd:sequence>
          </xsd:extension>
        </xsd:complexContent>
      </xsd:complexType>
    </xsd:element>
    <xsd:element name="DateofEngineeringCouncilReview" ma:index="12" nillable="true" ma:displayName="Date of Engineering Council Review" ma:format="DateOnly" ma:internalName="DateofEngineeringCouncilReview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ofEngineeringCouncilReview xmlns="9c064049-56b8-49bb-bf04-0cc55e69d87f">2026-03-10T04:00:00+00:00</DateofEngineeringCouncilReview>
    <SubjectArea xmlns="9c064049-56b8-49bb-bf04-0cc55e69d87f">
      <Value>Traffic</Value>
      <Value>Work Zone</Value>
      <Value>Mobility</Value>
      <Value>Construction</Value>
    </SubjectArea>
  </documentManagement>
</p:properties>
</file>

<file path=customXml/itemProps1.xml><?xml version="1.0" encoding="utf-8"?>
<ds:datastoreItem xmlns:ds="http://schemas.openxmlformats.org/officeDocument/2006/customXml" ds:itemID="{556E5D98-0806-44E5-821F-64A9CD0B89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0B2F3D-B8C3-4800-9F9E-C647470D1CD7}"/>
</file>

<file path=customXml/itemProps3.xml><?xml version="1.0" encoding="utf-8"?>
<ds:datastoreItem xmlns:ds="http://schemas.openxmlformats.org/officeDocument/2006/customXml" ds:itemID="{0AAB5111-181E-4C0E-8447-E37D0A09C1A3}"/>
</file>

<file path=customXml/itemProps4.xml><?xml version="1.0" encoding="utf-8"?>
<ds:datastoreItem xmlns:ds="http://schemas.openxmlformats.org/officeDocument/2006/customXml" ds:itemID="{6B859746-3689-4B76-8B83-E33F632E45EA}"/>
</file>

<file path=docProps/app.xml><?xml version="1.0" encoding="utf-8"?>
<Properties xmlns="http://schemas.openxmlformats.org/officeDocument/2006/extended-properties" xmlns:vt="http://schemas.openxmlformats.org/officeDocument/2006/docPropsVTypes">
  <Template>External Memo-STI.dot</Template>
  <TotalTime>18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Memo</vt:lpstr>
    </vt:vector>
  </TitlesOfParts>
  <Company>Developed by Curtis Thompson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TAMEing Process and Guidelines Form</dc:title>
  <dc:creator>Curtis.Thompson@maine.gov</dc:creator>
  <cp:lastModifiedBy>Thompson, Curtis</cp:lastModifiedBy>
  <cp:revision>4</cp:revision>
  <cp:lastPrinted>2026-03-11T19:59:00Z</cp:lastPrinted>
  <dcterms:created xsi:type="dcterms:W3CDTF">2026-03-11T20:00:00Z</dcterms:created>
  <dcterms:modified xsi:type="dcterms:W3CDTF">2026-03-11T20:21:00Z</dcterms:modified>
  <cp:contentStatus>Version 1.0 3/2026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ContentTypeId">
    <vt:lpwstr>0x0101008E14BC07F4181B479E029F0F6E766BB5</vt:lpwstr>
  </property>
</Properties>
</file>